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C3A4" w14:textId="77777777" w:rsidR="00CB294C" w:rsidRDefault="00CB294C" w:rsidP="00CB294C">
      <w:pPr>
        <w:pStyle w:val="Standard"/>
        <w:tabs>
          <w:tab w:val="left" w:pos="2700"/>
          <w:tab w:val="left" w:pos="3060"/>
        </w:tabs>
        <w:jc w:val="both"/>
      </w:pPr>
      <w:r>
        <w:rPr>
          <w:rFonts w:ascii="Calibri Light" w:hAnsi="Calibri Light" w:cs="Calibri Light"/>
          <w:b/>
          <w:bCs/>
        </w:rPr>
        <w:t>À SECRETARIA DE EXECUÇÕES ESPECIAIS E PESQUISA PATRIMONIAL DO TRIBUNAL REGIONAL DO TRABALHO DA 10ª REGIÃO</w:t>
      </w:r>
    </w:p>
    <w:p w14:paraId="7F4B61EF" w14:textId="77777777" w:rsidR="00CB294C" w:rsidRPr="00324FB1" w:rsidRDefault="00CB294C" w:rsidP="00CB294C">
      <w:pPr>
        <w:pStyle w:val="Standard"/>
        <w:tabs>
          <w:tab w:val="left" w:pos="2700"/>
          <w:tab w:val="left" w:pos="3060"/>
        </w:tabs>
        <w:jc w:val="both"/>
        <w:rPr>
          <w:rFonts w:ascii="Calibri Light" w:hAnsi="Calibri Light" w:cs="Calibri Light"/>
        </w:rPr>
      </w:pPr>
    </w:p>
    <w:tbl>
      <w:tblPr>
        <w:tblW w:w="67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173"/>
      </w:tblGrid>
      <w:tr w:rsidR="00355A95" w:rsidRPr="00355A95" w14:paraId="0A06E358" w14:textId="77777777" w:rsidTr="00355A95"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1BAB" w14:textId="77777777" w:rsidR="00CB294C" w:rsidRPr="00355A95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55A95">
              <w:rPr>
                <w:rFonts w:ascii="Calibri Light" w:hAnsi="Calibri Light" w:cs="Calibri Light"/>
                <w:b/>
                <w:bCs/>
              </w:rPr>
              <w:t>Leiloeiro: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71CC1" w14:textId="77777777" w:rsidR="00CB294C" w:rsidRPr="00355A95" w:rsidRDefault="00CB294C">
            <w:pPr>
              <w:pStyle w:val="TableContents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55A95">
              <w:rPr>
                <w:rFonts w:ascii="Calibri Light" w:hAnsi="Calibri Light" w:cs="Calibri Light"/>
                <w:b/>
                <w:bCs/>
              </w:rPr>
              <w:t xml:space="preserve">Cesar Augusto Bagatini – Mat. 092/2018 – </w:t>
            </w:r>
            <w:proofErr w:type="spellStart"/>
            <w:r w:rsidRPr="00355A95">
              <w:rPr>
                <w:rFonts w:ascii="Calibri Light" w:hAnsi="Calibri Light" w:cs="Calibri Light"/>
                <w:b/>
                <w:bCs/>
              </w:rPr>
              <w:t>Jucis</w:t>
            </w:r>
            <w:proofErr w:type="spellEnd"/>
            <w:r w:rsidRPr="00355A95">
              <w:rPr>
                <w:rFonts w:ascii="Calibri Light" w:hAnsi="Calibri Light" w:cs="Calibri Light"/>
                <w:b/>
                <w:bCs/>
              </w:rPr>
              <w:t>/DF</w:t>
            </w:r>
          </w:p>
        </w:tc>
      </w:tr>
      <w:tr w:rsidR="00CB294C" w:rsidRPr="00324FB1" w14:paraId="4E517DD3" w14:textId="77777777" w:rsidTr="00355A95"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C6888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24FB1">
              <w:rPr>
                <w:rFonts w:ascii="Calibri Light" w:hAnsi="Calibri Light" w:cs="Calibri Light"/>
                <w:b/>
                <w:bCs/>
              </w:rPr>
              <w:t>Processo: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300C6" w14:textId="05E72CF9" w:rsidR="00CB294C" w:rsidRPr="00324FB1" w:rsidRDefault="002159E6">
            <w:pPr>
              <w:pStyle w:val="TableContents"/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0001381-66.2010.5.10.0009</w:t>
            </w:r>
          </w:p>
        </w:tc>
      </w:tr>
      <w:tr w:rsidR="00CB294C" w:rsidRPr="00324FB1" w14:paraId="2E0C8AF5" w14:textId="77777777" w:rsidTr="00355A95"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4F5F3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24FB1">
              <w:rPr>
                <w:rFonts w:ascii="Calibri Light" w:hAnsi="Calibri Light" w:cs="Calibri Light"/>
                <w:b/>
                <w:bCs/>
              </w:rPr>
              <w:t>Exequente</w:t>
            </w:r>
            <w:r w:rsidR="00842D7C">
              <w:rPr>
                <w:rFonts w:ascii="Calibri Light" w:hAnsi="Calibri Light" w:cs="Calibri Light"/>
                <w:b/>
                <w:bCs/>
              </w:rPr>
              <w:t>s</w:t>
            </w:r>
            <w:r w:rsidRPr="00324FB1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C2D25" w14:textId="4E9A5C29" w:rsidR="00CB294C" w:rsidRPr="00324FB1" w:rsidRDefault="006E7636">
            <w:pPr>
              <w:pStyle w:val="TableContents"/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João de Deus Francisco dos Santos</w:t>
            </w:r>
            <w:r w:rsidR="002A4B90">
              <w:rPr>
                <w:rFonts w:ascii="Calibri Light" w:hAnsi="Calibri Light" w:cs="Calibri Light"/>
              </w:rPr>
              <w:t xml:space="preserve"> (</w:t>
            </w:r>
            <w:r w:rsidR="00660E62">
              <w:rPr>
                <w:rFonts w:ascii="Calibri Light" w:hAnsi="Calibri Light" w:cs="Calibri Light"/>
              </w:rPr>
              <w:t>3</w:t>
            </w:r>
            <w:r w:rsidR="000D21FB">
              <w:rPr>
                <w:rFonts w:ascii="Calibri Light" w:hAnsi="Calibri Light" w:cs="Calibri Light"/>
              </w:rPr>
              <w:t>)</w:t>
            </w:r>
          </w:p>
        </w:tc>
      </w:tr>
      <w:tr w:rsidR="00CB294C" w:rsidRPr="00324FB1" w14:paraId="14F3D443" w14:textId="77777777" w:rsidTr="00355A95">
        <w:trPr>
          <w:trHeight w:val="60"/>
        </w:trPr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9A6B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324FB1">
              <w:rPr>
                <w:rFonts w:ascii="Calibri Light" w:hAnsi="Calibri Light" w:cs="Calibri Light"/>
                <w:b/>
                <w:bCs/>
              </w:rPr>
              <w:t>Executado</w:t>
            </w:r>
            <w:r w:rsidR="00CB2D6C">
              <w:rPr>
                <w:rFonts w:ascii="Calibri Light" w:hAnsi="Calibri Light" w:cs="Calibri Light"/>
                <w:b/>
                <w:bCs/>
              </w:rPr>
              <w:t>s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FCFCE" w14:textId="4D282552" w:rsidR="00CB294C" w:rsidRPr="00324FB1" w:rsidRDefault="00660E62">
            <w:pPr>
              <w:widowControl/>
              <w:rPr>
                <w:rFonts w:ascii="Calibri Light" w:eastAsia="SimSun, 宋体" w:hAnsi="Calibri Light" w:cs="Calibri Light"/>
                <w:sz w:val="24"/>
                <w:szCs w:val="24"/>
              </w:rPr>
            </w:pPr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 xml:space="preserve">Paulo &amp; Maia Supermercados </w:t>
            </w:r>
            <w:proofErr w:type="spellStart"/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>Eireli</w:t>
            </w:r>
            <w:proofErr w:type="spellEnd"/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 Light" w:eastAsia="SimSun, 宋体" w:hAnsi="Calibri Light" w:cs="Calibri Light"/>
                <w:sz w:val="24"/>
                <w:szCs w:val="24"/>
              </w:rPr>
              <w:t>EM</w:t>
            </w:r>
            <w:r w:rsidR="002A4B90">
              <w:rPr>
                <w:rFonts w:ascii="Calibri Light" w:eastAsia="SimSun, 宋体" w:hAnsi="Calibri Light" w:cs="Calibri Light"/>
                <w:sz w:val="24"/>
                <w:szCs w:val="24"/>
              </w:rPr>
              <w:t>(</w:t>
            </w:r>
            <w:proofErr w:type="gramEnd"/>
            <w:r w:rsidR="002A4B90">
              <w:rPr>
                <w:rFonts w:ascii="Calibri Light" w:eastAsia="SimSun, 宋体" w:hAnsi="Calibri Light" w:cs="Calibri Light"/>
                <w:sz w:val="24"/>
                <w:szCs w:val="24"/>
              </w:rPr>
              <w:t>2</w:t>
            </w:r>
            <w:r w:rsidR="007C119F">
              <w:rPr>
                <w:rFonts w:ascii="Calibri Light" w:eastAsia="SimSun, 宋体" w:hAnsi="Calibri Light" w:cs="Calibri Light"/>
                <w:sz w:val="24"/>
                <w:szCs w:val="24"/>
              </w:rPr>
              <w:t>3</w:t>
            </w:r>
            <w:r w:rsidR="002A4B90">
              <w:rPr>
                <w:rFonts w:ascii="Calibri Light" w:eastAsia="SimSun, 宋体" w:hAnsi="Calibri Light" w:cs="Calibri Light"/>
                <w:sz w:val="24"/>
                <w:szCs w:val="24"/>
              </w:rPr>
              <w:t>)</w:t>
            </w:r>
          </w:p>
        </w:tc>
      </w:tr>
    </w:tbl>
    <w:p w14:paraId="6922D5EF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78760DDF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63FF16A6" w14:textId="77777777" w:rsidR="00CB294C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4C14DB36" w14:textId="77777777" w:rsidR="00355A95" w:rsidRDefault="00355A95" w:rsidP="00CB294C">
      <w:pPr>
        <w:pStyle w:val="Standard"/>
        <w:jc w:val="both"/>
        <w:rPr>
          <w:rFonts w:ascii="Calibri Light" w:hAnsi="Calibri Light" w:cs="Calibri Light"/>
        </w:rPr>
      </w:pPr>
    </w:p>
    <w:p w14:paraId="572A7896" w14:textId="77777777" w:rsidR="00355A95" w:rsidRDefault="00355A95" w:rsidP="00CB294C">
      <w:pPr>
        <w:pStyle w:val="Standard"/>
        <w:jc w:val="both"/>
        <w:rPr>
          <w:rFonts w:ascii="Calibri Light" w:hAnsi="Calibri Light" w:cs="Calibri Light"/>
        </w:rPr>
      </w:pPr>
    </w:p>
    <w:p w14:paraId="136107C2" w14:textId="77777777" w:rsidR="00355A95" w:rsidRPr="00324FB1" w:rsidRDefault="00355A95" w:rsidP="00CB294C">
      <w:pPr>
        <w:pStyle w:val="Standard"/>
        <w:jc w:val="both"/>
        <w:rPr>
          <w:rFonts w:ascii="Calibri Light" w:hAnsi="Calibri Light" w:cs="Calibri Light"/>
        </w:rPr>
      </w:pPr>
    </w:p>
    <w:p w14:paraId="0C735B39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407F4098" w14:textId="77777777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</w:rPr>
      </w:pPr>
    </w:p>
    <w:p w14:paraId="6CDDEB78" w14:textId="504F5426" w:rsidR="00CB294C" w:rsidRPr="00324FB1" w:rsidRDefault="00CB294C" w:rsidP="00CB294C">
      <w:pPr>
        <w:pStyle w:val="Standard"/>
        <w:jc w:val="both"/>
        <w:rPr>
          <w:rFonts w:ascii="Calibri Light" w:hAnsi="Calibri Light" w:cs="Calibri Light"/>
          <w:b/>
        </w:rPr>
      </w:pPr>
      <w:r w:rsidRPr="00324FB1">
        <w:rPr>
          <w:rFonts w:ascii="Calibri Light" w:hAnsi="Calibri Light" w:cs="Calibri Light"/>
          <w:b/>
        </w:rPr>
        <w:t xml:space="preserve">Identificação do </w:t>
      </w:r>
      <w:r w:rsidR="002A4B90">
        <w:rPr>
          <w:rFonts w:ascii="Calibri Light" w:hAnsi="Calibri Light" w:cs="Calibri Light"/>
          <w:b/>
        </w:rPr>
        <w:t>P</w:t>
      </w:r>
      <w:r w:rsidRPr="00324FB1">
        <w:rPr>
          <w:rFonts w:ascii="Calibri Light" w:hAnsi="Calibri Light" w:cs="Calibri Light"/>
          <w:b/>
        </w:rPr>
        <w:t>roponente</w:t>
      </w:r>
      <w:r w:rsidR="00655084">
        <w:rPr>
          <w:rFonts w:ascii="Calibri Light" w:hAnsi="Calibri Light" w:cs="Calibri Light"/>
          <w:b/>
        </w:rPr>
        <w:t xml:space="preserve"> – pessoa física/pessoa jurídica</w:t>
      </w:r>
      <w:r w:rsidRPr="00324FB1">
        <w:rPr>
          <w:rFonts w:ascii="Calibri Light" w:hAnsi="Calibri Light" w:cs="Calibri Light"/>
          <w:b/>
        </w:rPr>
        <w:t>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276"/>
        <w:gridCol w:w="538"/>
        <w:gridCol w:w="3431"/>
      </w:tblGrid>
      <w:tr w:rsidR="00355A95" w:rsidRPr="00324FB1" w14:paraId="4C25C4F3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5C26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Proponente:</w:t>
            </w:r>
          </w:p>
        </w:tc>
        <w:tc>
          <w:tcPr>
            <w:tcW w:w="8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D388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eastAsia="Book Antiqua" w:hAnsi="Calibri Light" w:cs="Calibri Light"/>
                <w:sz w:val="22"/>
                <w:szCs w:val="22"/>
              </w:rPr>
            </w:pPr>
          </w:p>
        </w:tc>
      </w:tr>
      <w:tr w:rsidR="00355A95" w:rsidRPr="00324FB1" w14:paraId="60367CE9" w14:textId="77777777" w:rsidTr="00355A95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6F20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RG</w:t>
            </w:r>
            <w:r w:rsidR="00836ADF">
              <w:rPr>
                <w:rFonts w:ascii="Calibri Light" w:hAnsi="Calibri Light" w:cs="Calibri Light"/>
                <w:b/>
                <w:sz w:val="22"/>
                <w:szCs w:val="22"/>
              </w:rPr>
              <w:t>/Inscrição</w:t>
            </w: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F817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5F8C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CPF/CNPJ</w:t>
            </w:r>
          </w:p>
        </w:tc>
        <w:tc>
          <w:tcPr>
            <w:tcW w:w="3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BDB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06005068" w14:textId="77777777" w:rsidTr="00355A95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D402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Profissão</w:t>
            </w:r>
            <w:r w:rsidR="00D6718F">
              <w:rPr>
                <w:rFonts w:ascii="Calibri Light" w:hAnsi="Calibri Light" w:cs="Calibri Light"/>
                <w:b/>
                <w:sz w:val="22"/>
                <w:szCs w:val="22"/>
              </w:rPr>
              <w:t>/</w:t>
            </w:r>
            <w:proofErr w:type="spellStart"/>
            <w:r w:rsidR="00D6718F">
              <w:rPr>
                <w:rFonts w:ascii="Calibri Light" w:hAnsi="Calibri Light" w:cs="Calibri Light"/>
                <w:b/>
                <w:sz w:val="22"/>
                <w:szCs w:val="22"/>
              </w:rPr>
              <w:t>Cnae</w:t>
            </w:r>
            <w:proofErr w:type="spellEnd"/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10A4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3B18" w14:textId="77777777" w:rsidR="009A64EC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Estado Civil</w:t>
            </w:r>
            <w:r w:rsidR="009A64E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ou</w:t>
            </w:r>
          </w:p>
          <w:p w14:paraId="0532E78E" w14:textId="77777777" w:rsidR="00CB294C" w:rsidRPr="00324FB1" w:rsidRDefault="00D6718F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Enquadramento</w:t>
            </w:r>
            <w:r w:rsidR="00CB294C"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3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F247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4942B2E8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6B9D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Cônjuge</w:t>
            </w:r>
            <w:r w:rsidR="009A64EC">
              <w:rPr>
                <w:rFonts w:ascii="Calibri Light" w:hAnsi="Calibri Light" w:cs="Calibri Light"/>
                <w:b/>
                <w:sz w:val="22"/>
                <w:szCs w:val="22"/>
              </w:rPr>
              <w:t>/Sócio</w:t>
            </w: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4AF7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7A1A172E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4B92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Endereço:</w:t>
            </w:r>
          </w:p>
        </w:tc>
        <w:tc>
          <w:tcPr>
            <w:tcW w:w="822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D8FD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0BAF5BD2" w14:textId="77777777" w:rsidTr="00285E69"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4588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CEP: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5C22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4325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Cidade</w:t>
            </w:r>
            <w:r w:rsidR="00523951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UF:</w:t>
            </w:r>
          </w:p>
        </w:tc>
        <w:tc>
          <w:tcPr>
            <w:tcW w:w="39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E28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5A95" w:rsidRPr="00324FB1" w14:paraId="08F52D30" w14:textId="77777777" w:rsidTr="00285E69">
        <w:trPr>
          <w:trHeight w:val="317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415B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Telefones: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377F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CB24" w14:textId="77777777" w:rsidR="00CB294C" w:rsidRPr="00324FB1" w:rsidRDefault="00CB294C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4FB1">
              <w:rPr>
                <w:rFonts w:ascii="Calibri Light" w:hAnsi="Calibri Light" w:cs="Calibri Light"/>
                <w:b/>
                <w:sz w:val="22"/>
                <w:szCs w:val="22"/>
              </w:rPr>
              <w:t>E-mail:</w:t>
            </w:r>
          </w:p>
        </w:tc>
        <w:tc>
          <w:tcPr>
            <w:tcW w:w="39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1346" w14:textId="77777777" w:rsidR="00CB294C" w:rsidRPr="00324FB1" w:rsidRDefault="00CB294C">
            <w:pPr>
              <w:pStyle w:val="Standard"/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0D34C3A" w14:textId="77777777" w:rsidR="00CB294C" w:rsidRPr="00285E69" w:rsidRDefault="00CB294C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  <w:b/>
          <w:bCs/>
        </w:rPr>
      </w:pPr>
    </w:p>
    <w:p w14:paraId="052012FB" w14:textId="77777777" w:rsidR="00D654CE" w:rsidRPr="00355A95" w:rsidRDefault="00355A95" w:rsidP="00D654CE">
      <w:pPr>
        <w:pStyle w:val="Standard"/>
        <w:tabs>
          <w:tab w:val="left" w:pos="2040"/>
        </w:tabs>
        <w:spacing w:after="24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shd w:val="clear" w:color="auto" w:fill="F8F9FA"/>
        </w:rPr>
      </w:pPr>
      <w:r w:rsidRPr="00355A95"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shd w:val="clear" w:color="auto" w:fill="F8F9FA"/>
        </w:rPr>
        <w:t xml:space="preserve">PROPOSTA DE AQUISIÇÃO DO </w:t>
      </w:r>
      <w:r w:rsidR="00CB294C" w:rsidRPr="00355A95">
        <w:rPr>
          <w:rFonts w:ascii="Calibri Light" w:hAnsi="Calibri Light" w:cs="Calibri Light"/>
          <w:b/>
          <w:bCs/>
          <w:color w:val="000000"/>
          <w:sz w:val="28"/>
          <w:szCs w:val="28"/>
          <w:u w:val="single"/>
          <w:shd w:val="clear" w:color="auto" w:fill="F8F9FA"/>
        </w:rPr>
        <w:t>LOTE 01</w:t>
      </w:r>
    </w:p>
    <w:p w14:paraId="56213185" w14:textId="3E075941" w:rsidR="00574389" w:rsidRDefault="00820321" w:rsidP="00CB294C">
      <w:pPr>
        <w:pStyle w:val="Standard"/>
        <w:tabs>
          <w:tab w:val="left" w:pos="2040"/>
        </w:tabs>
        <w:spacing w:after="240"/>
        <w:jc w:val="both"/>
        <w:rPr>
          <w:rFonts w:ascii="Calibri Light" w:hAnsi="Calibri Light" w:cs="Calibri Light"/>
          <w:color w:val="000000"/>
          <w:shd w:val="clear" w:color="auto" w:fill="F8F9FA"/>
        </w:rPr>
      </w:pPr>
      <w:r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Lojas 1, 2, 3, 4 e </w:t>
      </w:r>
      <w:r w:rsidR="002378E1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5 </w:t>
      </w:r>
      <w:r w:rsidR="00976A57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do </w:t>
      </w:r>
      <w:r w:rsidR="00E809BB">
        <w:rPr>
          <w:rFonts w:ascii="Calibri Light" w:hAnsi="Calibri Light" w:cs="Calibri Light"/>
          <w:b/>
          <w:bCs/>
          <w:color w:val="000000"/>
          <w:shd w:val="clear" w:color="auto" w:fill="F8F9FA"/>
        </w:rPr>
        <w:t>Edifício Park Sul</w:t>
      </w:r>
      <w:r w:rsidR="00E809BB">
        <w:rPr>
          <w:rFonts w:ascii="Calibri Light" w:hAnsi="Calibri Light" w:cs="Calibri Light"/>
          <w:color w:val="000000"/>
          <w:shd w:val="clear" w:color="auto" w:fill="F8F9FA"/>
        </w:rPr>
        <w:t>,</w:t>
      </w:r>
      <w:r w:rsidR="00E809BB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</w:t>
      </w:r>
      <w:r w:rsidR="002378E1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>localizado na</w:t>
      </w:r>
      <w:r w:rsidR="002827AA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SHC/AO/SUL</w:t>
      </w:r>
      <w:r w:rsidR="00AC1C9F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>, Comércio Local – EA 04/05 (Octogonal), Brasília</w:t>
      </w:r>
      <w:r w:rsidR="004107BF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>/DF, CEP 70.660-049</w:t>
      </w:r>
      <w:r w:rsidR="00D20450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>. Matrículas</w:t>
      </w:r>
      <w:r w:rsidR="00BA3C74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>: 42850, 42851, 42852, 42853</w:t>
      </w:r>
      <w:r w:rsidR="002F4444" w:rsidRPr="00D20450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e 42854</w:t>
      </w:r>
      <w:r w:rsidR="002F4444">
        <w:rPr>
          <w:rFonts w:ascii="Calibri Light" w:hAnsi="Calibri Light" w:cs="Calibri Light"/>
          <w:color w:val="000000"/>
          <w:shd w:val="clear" w:color="auto" w:fill="F8F9FA"/>
        </w:rPr>
        <w:t xml:space="preserve"> do 1° Ofício do Registro de Imóveis do Distrito Federal</w:t>
      </w:r>
      <w:r w:rsidR="00D20450">
        <w:rPr>
          <w:rFonts w:ascii="Calibri Light" w:hAnsi="Calibri Light" w:cs="Calibri Light"/>
          <w:color w:val="000000"/>
          <w:shd w:val="clear" w:color="auto" w:fill="F8F9FA"/>
        </w:rPr>
        <w:t xml:space="preserve">. </w:t>
      </w:r>
      <w:r w:rsidR="009A2EDB">
        <w:rPr>
          <w:rFonts w:ascii="Calibri Light" w:hAnsi="Calibri Light" w:cs="Calibri Light"/>
          <w:color w:val="000000"/>
          <w:shd w:val="clear" w:color="auto" w:fill="F8F9FA"/>
        </w:rPr>
        <w:t>As</w:t>
      </w:r>
      <w:r w:rsidR="00DA723F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="009A2EDB">
        <w:rPr>
          <w:rFonts w:ascii="Calibri Light" w:hAnsi="Calibri Light" w:cs="Calibri Light"/>
          <w:color w:val="000000"/>
          <w:shd w:val="clear" w:color="auto" w:fill="F8F9FA"/>
        </w:rPr>
        <w:t>lojas são compostas de</w:t>
      </w:r>
      <w:r w:rsidR="00E62EAC"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="005D0B08">
        <w:rPr>
          <w:rFonts w:ascii="Calibri Light" w:hAnsi="Calibri Light" w:cs="Calibri Light"/>
          <w:color w:val="000000"/>
          <w:shd w:val="clear" w:color="auto" w:fill="F8F9FA"/>
        </w:rPr>
        <w:t>sal</w:t>
      </w:r>
      <w:r w:rsidR="00421EB6">
        <w:rPr>
          <w:rFonts w:ascii="Calibri Light" w:hAnsi="Calibri Light" w:cs="Calibri Light"/>
          <w:color w:val="000000"/>
          <w:shd w:val="clear" w:color="auto" w:fill="F8F9FA"/>
        </w:rPr>
        <w:t>ão, sanitários, subsolo e escada de acesso ao subsolo</w:t>
      </w:r>
      <w:r w:rsidR="008246E3">
        <w:rPr>
          <w:rFonts w:ascii="Calibri Light" w:hAnsi="Calibri Light" w:cs="Calibri Light"/>
          <w:color w:val="000000"/>
          <w:shd w:val="clear" w:color="auto" w:fill="F8F9FA"/>
        </w:rPr>
        <w:t>, perfazendo um total de 430,68</w:t>
      </w:r>
      <w:r w:rsidR="00247877" w:rsidRPr="0069197E">
        <w:rPr>
          <w:rFonts w:ascii="Calibri Light" w:hAnsi="Calibri Light" w:cs="Calibri Light"/>
          <w:color w:val="000000"/>
          <w:shd w:val="clear" w:color="auto" w:fill="F8F9FA"/>
        </w:rPr>
        <w:t>m²</w:t>
      </w:r>
      <w:r w:rsidR="002D7CC8">
        <w:rPr>
          <w:rFonts w:ascii="Calibri Light" w:hAnsi="Calibri Light" w:cs="Calibri Light"/>
          <w:color w:val="000000"/>
          <w:shd w:val="clear" w:color="auto" w:fill="F8F9FA"/>
        </w:rPr>
        <w:t>.</w:t>
      </w:r>
      <w:r w:rsidR="008246E3">
        <w:rPr>
          <w:rFonts w:ascii="Calibri Light" w:hAnsi="Calibri Light" w:cs="Calibri Light"/>
          <w:color w:val="000000"/>
          <w:shd w:val="clear" w:color="auto" w:fill="F8F9FA"/>
        </w:rPr>
        <w:t xml:space="preserve"> As lojas foram totalmente reformadas</w:t>
      </w:r>
      <w:r w:rsidR="00C37CC3">
        <w:rPr>
          <w:rFonts w:ascii="Calibri Light" w:hAnsi="Calibri Light" w:cs="Calibri Light"/>
          <w:color w:val="000000"/>
          <w:shd w:val="clear" w:color="auto" w:fill="F8F9FA"/>
        </w:rPr>
        <w:t xml:space="preserve"> e integradas, assim passaram a constituir um espaço integrado (uma única loja)</w:t>
      </w:r>
      <w:r w:rsidR="00B77D49">
        <w:rPr>
          <w:rFonts w:ascii="Calibri Light" w:hAnsi="Calibri Light" w:cs="Calibri Light"/>
          <w:color w:val="000000"/>
          <w:shd w:val="clear" w:color="auto" w:fill="F8F9FA"/>
        </w:rPr>
        <w:t>.</w:t>
      </w:r>
    </w:p>
    <w:p w14:paraId="187A17E7" w14:textId="49FC209C" w:rsidR="00CB294C" w:rsidRPr="00285E69" w:rsidRDefault="00A02F86" w:rsidP="00CB294C">
      <w:pPr>
        <w:pStyle w:val="Standard"/>
        <w:tabs>
          <w:tab w:val="left" w:pos="2040"/>
        </w:tabs>
        <w:spacing w:after="240"/>
        <w:jc w:val="both"/>
        <w:rPr>
          <w:rFonts w:ascii="Calibri Light" w:hAnsi="Calibri Light" w:cs="Calibri Light"/>
          <w:color w:val="000000"/>
          <w:shd w:val="clear" w:color="auto" w:fill="F8F9FA"/>
        </w:rPr>
      </w:pPr>
      <w:r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Avaliação:</w:t>
      </w:r>
      <w:r w:rsidR="009D353D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</w:t>
      </w:r>
      <w:r w:rsidR="00B338AA">
        <w:rPr>
          <w:rFonts w:ascii="Calibri Light" w:hAnsi="Calibri Light" w:cs="Calibri Light"/>
          <w:b/>
          <w:bCs/>
          <w:color w:val="000000"/>
          <w:shd w:val="clear" w:color="auto" w:fill="F8F9FA"/>
        </w:rPr>
        <w:t>2.</w:t>
      </w:r>
      <w:r w:rsidR="00B77D49">
        <w:rPr>
          <w:rFonts w:ascii="Calibri Light" w:hAnsi="Calibri Light" w:cs="Calibri Light"/>
          <w:b/>
          <w:bCs/>
          <w:color w:val="000000"/>
          <w:shd w:val="clear" w:color="auto" w:fill="F8F9FA"/>
        </w:rPr>
        <w:t>37</w:t>
      </w:r>
      <w:r w:rsidR="009D353D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0.000,00</w:t>
      </w:r>
      <w:r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 </w:t>
      </w:r>
      <w:r w:rsidR="005C7716" w:rsidRPr="00285E69">
        <w:rPr>
          <w:rFonts w:ascii="Calibri Light" w:hAnsi="Calibri Light" w:cs="Calibri Light"/>
          <w:color w:val="000000"/>
          <w:shd w:val="clear" w:color="auto" w:fill="F8F9FA"/>
        </w:rPr>
        <w:t xml:space="preserve">– </w:t>
      </w:r>
      <w:r w:rsidR="005C7716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Oferta mínima: </w:t>
      </w:r>
      <w:r w:rsidR="00CB294C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R$</w:t>
      </w:r>
      <w:r w:rsidR="00AB6311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 xml:space="preserve"> </w:t>
      </w:r>
      <w:r w:rsidR="007009D0">
        <w:rPr>
          <w:rFonts w:ascii="Calibri Light" w:hAnsi="Calibri Light" w:cs="Calibri Light"/>
          <w:b/>
          <w:bCs/>
          <w:color w:val="000000"/>
          <w:shd w:val="clear" w:color="auto" w:fill="F8F9FA"/>
        </w:rPr>
        <w:t>1.</w:t>
      </w:r>
      <w:r w:rsidR="002A55D9">
        <w:rPr>
          <w:rFonts w:ascii="Calibri Light" w:hAnsi="Calibri Light" w:cs="Calibri Light"/>
          <w:b/>
          <w:bCs/>
          <w:color w:val="000000"/>
          <w:shd w:val="clear" w:color="auto" w:fill="F8F9FA"/>
        </w:rPr>
        <w:t>777</w:t>
      </w:r>
      <w:r w:rsidR="00CB294C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.</w:t>
      </w:r>
      <w:r w:rsidR="002A55D9">
        <w:rPr>
          <w:rFonts w:ascii="Calibri Light" w:hAnsi="Calibri Light" w:cs="Calibri Light"/>
          <w:b/>
          <w:bCs/>
          <w:color w:val="000000"/>
          <w:shd w:val="clear" w:color="auto" w:fill="F8F9FA"/>
        </w:rPr>
        <w:t>5</w:t>
      </w:r>
      <w:r w:rsidR="00CB294C" w:rsidRPr="00285E69">
        <w:rPr>
          <w:rFonts w:ascii="Calibri Light" w:hAnsi="Calibri Light" w:cs="Calibri Light"/>
          <w:b/>
          <w:bCs/>
          <w:color w:val="000000"/>
          <w:shd w:val="clear" w:color="auto" w:fill="F8F9FA"/>
        </w:rPr>
        <w:t>00,00</w:t>
      </w:r>
      <w:r w:rsidR="00CB294C" w:rsidRPr="00285E69">
        <w:rPr>
          <w:rFonts w:ascii="Calibri Light" w:hAnsi="Calibri Light" w:cs="Calibri Light"/>
          <w:color w:val="000000"/>
          <w:shd w:val="clear" w:color="auto" w:fill="F8F9FA"/>
        </w:rPr>
        <w:t>.</w:t>
      </w:r>
    </w:p>
    <w:tbl>
      <w:tblPr>
        <w:tblW w:w="9920" w:type="dxa"/>
        <w:shd w:val="clear" w:color="auto" w:fill="DEEAF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AB6311" w14:paraId="19CF919A" w14:textId="77777777" w:rsidTr="00285E69">
        <w:tc>
          <w:tcPr>
            <w:tcW w:w="99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B038" w14:textId="77777777" w:rsidR="00AB6311" w:rsidRPr="006523F7" w:rsidRDefault="00AB6311">
            <w:pPr>
              <w:pStyle w:val="Standard"/>
              <w:spacing w:line="276" w:lineRule="auto"/>
              <w:jc w:val="both"/>
            </w:pPr>
            <w:r w:rsidRPr="006523F7">
              <w:rPr>
                <w:rFonts w:ascii="Calibri Light" w:hAnsi="Calibri Light" w:cs="Calibri Light"/>
                <w:b/>
              </w:rPr>
              <w:t xml:space="preserve">Preço total ofertado: </w:t>
            </w:r>
            <w:r>
              <w:rPr>
                <w:rFonts w:ascii="Calibri Light" w:hAnsi="Calibri Light" w:cs="Calibri Light"/>
                <w:b/>
              </w:rPr>
              <w:t>R$</w:t>
            </w:r>
            <w:r w:rsidR="0083572D">
              <w:rPr>
                <w:rFonts w:ascii="Calibri Light" w:hAnsi="Calibri Light" w:cs="Calibri Light"/>
                <w:b/>
              </w:rPr>
              <w:t>___________________</w:t>
            </w:r>
            <w:r>
              <w:rPr>
                <w:rFonts w:ascii="Calibri Light" w:hAnsi="Calibri Light" w:cs="Calibri Light"/>
                <w:b/>
              </w:rPr>
              <w:t>,00 (</w:t>
            </w:r>
            <w:r w:rsidR="0083572D">
              <w:rPr>
                <w:rFonts w:ascii="Calibri Light" w:hAnsi="Calibri Light" w:cs="Calibri Light"/>
                <w:b/>
              </w:rPr>
              <w:t>__________________________________</w:t>
            </w:r>
            <w:r>
              <w:rPr>
                <w:rFonts w:ascii="Calibri Light" w:hAnsi="Calibri Light" w:cs="Calibri Light"/>
                <w:b/>
              </w:rPr>
              <w:t xml:space="preserve"> reais)</w:t>
            </w:r>
          </w:p>
          <w:p w14:paraId="05BC09C6" w14:textId="77777777" w:rsidR="00AB6311" w:rsidRPr="006523F7" w:rsidRDefault="00AB6311">
            <w:pPr>
              <w:pStyle w:val="Standard"/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Comissão do Leiloeiro: </w:t>
            </w:r>
            <w:r w:rsidR="0083572D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>R$</w:t>
            </w:r>
            <w:r w:rsidR="0083572D">
              <w:rPr>
                <w:rFonts w:ascii="Calibri Light" w:hAnsi="Calibri Light" w:cs="Calibri Light"/>
                <w:b/>
              </w:rPr>
              <w:t>_________________</w:t>
            </w:r>
            <w:r>
              <w:rPr>
                <w:rFonts w:ascii="Calibri Light" w:hAnsi="Calibri Light" w:cs="Calibri Light"/>
                <w:b/>
              </w:rPr>
              <w:t>,00 (</w:t>
            </w:r>
            <w:r w:rsidR="0083572D">
              <w:rPr>
                <w:rFonts w:ascii="Calibri Light" w:hAnsi="Calibri Light" w:cs="Calibri Light"/>
                <w:b/>
              </w:rPr>
              <w:t xml:space="preserve">__________________________________ </w:t>
            </w:r>
            <w:r>
              <w:rPr>
                <w:rFonts w:ascii="Calibri Light" w:hAnsi="Calibri Light" w:cs="Calibri Light"/>
                <w:b/>
              </w:rPr>
              <w:t>reais)</w:t>
            </w:r>
          </w:p>
        </w:tc>
      </w:tr>
      <w:tr w:rsidR="00AB6311" w14:paraId="78CB97F8" w14:textId="77777777" w:rsidTr="00285E69">
        <w:tc>
          <w:tcPr>
            <w:tcW w:w="9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7BEA" w14:textId="77777777" w:rsidR="00AB6311" w:rsidRPr="006523F7" w:rsidRDefault="00AB6311">
            <w:pPr>
              <w:pStyle w:val="Standard"/>
              <w:spacing w:line="276" w:lineRule="auto"/>
              <w:jc w:val="both"/>
            </w:pPr>
            <w:r w:rsidRPr="006523F7">
              <w:rPr>
                <w:rFonts w:ascii="Calibri Light" w:hAnsi="Calibri Light" w:cs="Calibri Light"/>
                <w:b/>
              </w:rPr>
              <w:t xml:space="preserve">Forma de pagamento: </w:t>
            </w:r>
            <w:proofErr w:type="gramStart"/>
            <w:r w:rsidRPr="006523F7">
              <w:rPr>
                <w:rFonts w:ascii="Calibri Light" w:hAnsi="Calibri Light" w:cs="Calibri Light"/>
                <w:b/>
              </w:rPr>
              <w:t xml:space="preserve">(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proofErr w:type="gramEnd"/>
            <w:r w:rsidRPr="006523F7">
              <w:rPr>
                <w:rFonts w:ascii="Calibri Light" w:hAnsi="Calibri Light" w:cs="Calibri Light"/>
                <w:b/>
              </w:rPr>
              <w:t xml:space="preserve">  )</w:t>
            </w:r>
            <w:r>
              <w:rPr>
                <w:rFonts w:ascii="Calibri Light" w:hAnsi="Calibri Light" w:cs="Calibri Light"/>
                <w:b/>
              </w:rPr>
              <w:t xml:space="preserve"> à vista                   (    ) parcelamento direto</w:t>
            </w:r>
          </w:p>
        </w:tc>
      </w:tr>
      <w:tr w:rsidR="00AB6311" w14:paraId="3F4C3610" w14:textId="77777777" w:rsidTr="00285E69">
        <w:tc>
          <w:tcPr>
            <w:tcW w:w="9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0EBD" w14:textId="77777777" w:rsidR="00AB6311" w:rsidRPr="006523F7" w:rsidRDefault="00AB6311">
            <w:pPr>
              <w:pStyle w:val="Standard"/>
              <w:spacing w:line="276" w:lineRule="auto"/>
              <w:jc w:val="both"/>
            </w:pPr>
            <w:r w:rsidRPr="006523F7">
              <w:rPr>
                <w:rFonts w:ascii="Calibri Light" w:hAnsi="Calibri Light" w:cs="Calibri Light"/>
                <w:b/>
              </w:rPr>
              <w:t>Entrada: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  <w:b/>
              </w:rPr>
              <w:t xml:space="preserve">  ) 20% para pagamento à vista     (    ) 25% para parcelamento direto</w:t>
            </w:r>
          </w:p>
        </w:tc>
      </w:tr>
      <w:tr w:rsidR="00AB6311" w14:paraId="71A49985" w14:textId="77777777" w:rsidTr="00285E69">
        <w:tc>
          <w:tcPr>
            <w:tcW w:w="9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CFA3" w14:textId="77777777" w:rsidR="00AB6311" w:rsidRDefault="00AB6311">
            <w:pPr>
              <w:pStyle w:val="Standard"/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Quantidade de parcelas:</w:t>
            </w:r>
            <w:r w:rsidR="00363028">
              <w:rPr>
                <w:rFonts w:ascii="Calibri Light" w:hAnsi="Calibri Light" w:cs="Calibri Light"/>
                <w:b/>
              </w:rPr>
              <w:t xml:space="preserve"> </w:t>
            </w:r>
            <w:r w:rsidR="00464C27">
              <w:rPr>
                <w:rFonts w:ascii="Calibri Light" w:hAnsi="Calibri Light" w:cs="Calibri Light"/>
                <w:b/>
              </w:rPr>
              <w:t>_</w:t>
            </w:r>
            <w:r w:rsidR="00363028">
              <w:rPr>
                <w:rFonts w:ascii="Calibri Light" w:hAnsi="Calibri Light" w:cs="Calibri Light"/>
                <w:b/>
              </w:rPr>
              <w:t>___ (______</w:t>
            </w:r>
            <w:r w:rsidR="00464C27">
              <w:rPr>
                <w:rFonts w:ascii="Calibri Light" w:hAnsi="Calibri Light" w:cs="Calibri Light"/>
                <w:b/>
              </w:rPr>
              <w:t>_____</w:t>
            </w:r>
            <w:r w:rsidR="00363028">
              <w:rPr>
                <w:rFonts w:ascii="Calibri Light" w:hAnsi="Calibri Light" w:cs="Calibri Light"/>
                <w:b/>
              </w:rPr>
              <w:t>__)</w:t>
            </w:r>
            <w:r w:rsidR="00E45366">
              <w:rPr>
                <w:rFonts w:ascii="Calibri Light" w:hAnsi="Calibri Light" w:cs="Calibri Light"/>
                <w:b/>
              </w:rPr>
              <w:t xml:space="preserve"> Valor</w:t>
            </w:r>
            <w:r w:rsidR="00464C27">
              <w:rPr>
                <w:rFonts w:ascii="Calibri Light" w:hAnsi="Calibri Light" w:cs="Calibri Light"/>
                <w:b/>
              </w:rPr>
              <w:t xml:space="preserve"> da parcela</w:t>
            </w:r>
            <w:r w:rsidR="00E45366">
              <w:rPr>
                <w:rFonts w:ascii="Calibri Light" w:hAnsi="Calibri Light" w:cs="Calibri Light"/>
                <w:b/>
              </w:rPr>
              <w:t xml:space="preserve">: </w:t>
            </w:r>
            <w:r w:rsidR="00464C27">
              <w:rPr>
                <w:rFonts w:ascii="Calibri Light" w:hAnsi="Calibri Light" w:cs="Calibri Light"/>
                <w:b/>
              </w:rPr>
              <w:t>R$_________</w:t>
            </w:r>
            <w:r w:rsidR="00E45366">
              <w:rPr>
                <w:rFonts w:ascii="Calibri Light" w:hAnsi="Calibri Light" w:cs="Calibri Light"/>
                <w:b/>
              </w:rPr>
              <w:t>__</w:t>
            </w:r>
            <w:r w:rsidR="00464C27">
              <w:rPr>
                <w:rFonts w:ascii="Calibri Light" w:hAnsi="Calibri Light" w:cs="Calibri Light"/>
                <w:b/>
              </w:rPr>
              <w:t>_____</w:t>
            </w:r>
            <w:r w:rsidR="00E45366">
              <w:rPr>
                <w:rFonts w:ascii="Calibri Light" w:hAnsi="Calibri Light" w:cs="Calibri Light"/>
                <w:b/>
              </w:rPr>
              <w:t>_________</w:t>
            </w:r>
          </w:p>
        </w:tc>
      </w:tr>
      <w:tr w:rsidR="00AB6311" w14:paraId="400C7218" w14:textId="77777777" w:rsidTr="00285E69">
        <w:tc>
          <w:tcPr>
            <w:tcW w:w="9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28671" w14:textId="77777777" w:rsidR="00AB6311" w:rsidRPr="00E14141" w:rsidRDefault="00AB6311">
            <w:pPr>
              <w:pStyle w:val="Standard"/>
              <w:widowControl/>
              <w:tabs>
                <w:tab w:val="left" w:pos="1875"/>
                <w:tab w:val="left" w:pos="2160"/>
              </w:tabs>
              <w:jc w:val="both"/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 xml:space="preserve">Índice de correção das parcelas: </w:t>
            </w:r>
            <w:r>
              <w:rPr>
                <w:rFonts w:ascii="Calibri Light" w:hAnsi="Calibri Light" w:cs="Calibri Light"/>
              </w:rPr>
              <w:t>SELIC positivo previsto para o mês anterior, conforme Edital de Alienação Judicial Particular</w:t>
            </w:r>
          </w:p>
        </w:tc>
      </w:tr>
    </w:tbl>
    <w:p w14:paraId="43D1FA9F" w14:textId="77777777" w:rsidR="00CB294C" w:rsidRPr="00285E69" w:rsidRDefault="00CB294C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  <w:b/>
          <w:bCs/>
        </w:rPr>
      </w:pPr>
    </w:p>
    <w:p w14:paraId="698880B9" w14:textId="77777777" w:rsidR="0044689A" w:rsidRDefault="0044689A" w:rsidP="00CB294C">
      <w:pPr>
        <w:pStyle w:val="Standard"/>
        <w:tabs>
          <w:tab w:val="left" w:pos="2040"/>
        </w:tabs>
        <w:jc w:val="both"/>
        <w:rPr>
          <w:rFonts w:ascii="Calibri Light" w:hAnsi="Calibri Light" w:cs="Calibri Light"/>
        </w:rPr>
      </w:pPr>
      <w:r w:rsidRPr="00E92277">
        <w:rPr>
          <w:rFonts w:ascii="Calibri Light" w:hAnsi="Calibri Light" w:cs="Calibri Light"/>
        </w:rPr>
        <w:t>Débitos de IPT</w:t>
      </w:r>
      <w:r w:rsidR="004F4F18" w:rsidRPr="00E92277">
        <w:rPr>
          <w:rFonts w:ascii="Calibri Light" w:hAnsi="Calibri Light" w:cs="Calibri Light"/>
        </w:rPr>
        <w:t xml:space="preserve">U, Água e energia serão desvinculados do imóvel na forma do art. 130, </w:t>
      </w:r>
      <w:proofErr w:type="spellStart"/>
      <w:r w:rsidR="004F4F18" w:rsidRPr="00E92277">
        <w:rPr>
          <w:rFonts w:ascii="Calibri Light" w:hAnsi="Calibri Light" w:cs="Calibri Light"/>
        </w:rPr>
        <w:t>p.u</w:t>
      </w:r>
      <w:proofErr w:type="spellEnd"/>
      <w:r w:rsidR="004F4F18" w:rsidRPr="00E92277">
        <w:rPr>
          <w:rFonts w:ascii="Calibri Light" w:hAnsi="Calibri Light" w:cs="Calibri Light"/>
        </w:rPr>
        <w:t>, do CTN.</w:t>
      </w:r>
      <w:r w:rsidR="00DB38DE" w:rsidRPr="00E92277">
        <w:rPr>
          <w:rFonts w:ascii="Calibri Light" w:hAnsi="Calibri Light" w:cs="Calibri Light"/>
        </w:rPr>
        <w:t xml:space="preserve"> Os débitos de condomínio</w:t>
      </w:r>
      <w:r w:rsidR="00DB38DE" w:rsidRPr="00285E69">
        <w:rPr>
          <w:rFonts w:ascii="Calibri Light" w:hAnsi="Calibri Light" w:cs="Calibri Light"/>
        </w:rPr>
        <w:t xml:space="preserve"> e outros </w:t>
      </w:r>
      <w:r w:rsidR="006D1F1D" w:rsidRPr="00285E69">
        <w:rPr>
          <w:rFonts w:ascii="Calibri Light" w:hAnsi="Calibri Light" w:cs="Calibri Light"/>
        </w:rPr>
        <w:t>de direito real de garantia serão quitados com o valor arrecadado com a alienação.</w:t>
      </w:r>
    </w:p>
    <w:p w14:paraId="34BF26AE" w14:textId="77777777" w:rsidR="00CB294C" w:rsidRDefault="0047787B" w:rsidP="00CB294C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Calibri Light" w:hAnsi="Calibri Light" w:cs="Calibri Light"/>
          <w:b/>
          <w:bCs/>
        </w:rPr>
        <w:t>P</w:t>
      </w:r>
      <w:r w:rsidR="00CB294C">
        <w:rPr>
          <w:rFonts w:ascii="Calibri Light" w:hAnsi="Calibri Light" w:cs="Calibri Light"/>
          <w:b/>
          <w:bCs/>
        </w:rPr>
        <w:t xml:space="preserve">ara fim de cumprimento </w:t>
      </w:r>
      <w:r w:rsidR="00666E97">
        <w:rPr>
          <w:rFonts w:ascii="Calibri Light" w:hAnsi="Calibri Light" w:cs="Calibri Light"/>
          <w:b/>
          <w:bCs/>
        </w:rPr>
        <w:t>a</w:t>
      </w:r>
      <w:r w:rsidR="00CB294C">
        <w:rPr>
          <w:rFonts w:ascii="Calibri Light" w:hAnsi="Calibri Light" w:cs="Calibri Light"/>
          <w:b/>
          <w:bCs/>
        </w:rPr>
        <w:t>o item C.4 - III</w:t>
      </w:r>
      <w:r w:rsidR="00CB294C">
        <w:rPr>
          <w:rFonts w:ascii="Calibri Light" w:hAnsi="Calibri Light" w:cs="Calibri Light"/>
        </w:rPr>
        <w:t xml:space="preserve"> do edital de Alienação Por Iniciativa Particular, </w:t>
      </w:r>
      <w:r>
        <w:rPr>
          <w:rFonts w:ascii="Calibri Light" w:hAnsi="Calibri Light" w:cs="Calibri Light"/>
        </w:rPr>
        <w:t xml:space="preserve">DECLARO </w:t>
      </w:r>
      <w:r w:rsidR="00632677">
        <w:rPr>
          <w:rFonts w:ascii="Calibri Light" w:hAnsi="Calibri Light" w:cs="Calibri Light"/>
        </w:rPr>
        <w:t xml:space="preserve">que </w:t>
      </w:r>
      <w:r w:rsidR="001E34DF">
        <w:rPr>
          <w:rFonts w:ascii="Calibri Light" w:hAnsi="Calibri Light" w:cs="Calibri Light"/>
        </w:rPr>
        <w:t>esta</w:t>
      </w:r>
      <w:r w:rsidR="00632677">
        <w:rPr>
          <w:rFonts w:ascii="Calibri Light" w:hAnsi="Calibri Light" w:cs="Calibri Light"/>
        </w:rPr>
        <w:t xml:space="preserve"> proposta de aquisição </w:t>
      </w:r>
      <w:r w:rsidR="001E34DF">
        <w:rPr>
          <w:rFonts w:ascii="Calibri Light" w:hAnsi="Calibri Light" w:cs="Calibri Light"/>
        </w:rPr>
        <w:t xml:space="preserve">de bem imóvel </w:t>
      </w:r>
      <w:r w:rsidR="00632677">
        <w:rPr>
          <w:rFonts w:ascii="Calibri Light" w:hAnsi="Calibri Light" w:cs="Calibri Light"/>
        </w:rPr>
        <w:t>foi elaborada e confeccionada por mi</w:t>
      </w:r>
      <w:r w:rsidR="001E34DF">
        <w:rPr>
          <w:rFonts w:ascii="Calibri Light" w:hAnsi="Calibri Light" w:cs="Calibri Light"/>
        </w:rPr>
        <w:t xml:space="preserve">m conforme valores </w:t>
      </w:r>
      <w:r w:rsidR="00666E97">
        <w:rPr>
          <w:rFonts w:ascii="Calibri Light" w:hAnsi="Calibri Light" w:cs="Calibri Light"/>
        </w:rPr>
        <w:t xml:space="preserve">e forma de pagamento </w:t>
      </w:r>
      <w:r w:rsidR="001E34DF">
        <w:rPr>
          <w:rFonts w:ascii="Calibri Light" w:hAnsi="Calibri Light" w:cs="Calibri Light"/>
        </w:rPr>
        <w:t>expressos</w:t>
      </w:r>
      <w:r w:rsidR="00666E97">
        <w:rPr>
          <w:rFonts w:ascii="Calibri Light" w:hAnsi="Calibri Light" w:cs="Calibri Light"/>
        </w:rPr>
        <w:t xml:space="preserve"> em campos apropriados</w:t>
      </w:r>
      <w:r w:rsidR="00CB294C">
        <w:rPr>
          <w:rFonts w:ascii="Calibri Light" w:hAnsi="Calibri Light" w:cs="Calibri Light"/>
        </w:rPr>
        <w:t>.</w:t>
      </w:r>
    </w:p>
    <w:p w14:paraId="243BA326" w14:textId="77777777" w:rsidR="00CB294C" w:rsidRDefault="00666E97" w:rsidP="00CB294C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Calibri Light" w:hAnsi="Calibri Light" w:cs="Calibri Light"/>
          <w:b/>
          <w:bCs/>
        </w:rPr>
        <w:t>P</w:t>
      </w:r>
      <w:r w:rsidR="00CB294C">
        <w:rPr>
          <w:rFonts w:ascii="Calibri Light" w:hAnsi="Calibri Light" w:cs="Calibri Light"/>
          <w:b/>
          <w:bCs/>
        </w:rPr>
        <w:t xml:space="preserve">ara fim de cumprimento </w:t>
      </w:r>
      <w:r>
        <w:rPr>
          <w:rFonts w:ascii="Calibri Light" w:hAnsi="Calibri Light" w:cs="Calibri Light"/>
          <w:b/>
          <w:bCs/>
        </w:rPr>
        <w:t>a</w:t>
      </w:r>
      <w:r w:rsidR="00CB294C">
        <w:rPr>
          <w:rFonts w:ascii="Calibri Light" w:hAnsi="Calibri Light" w:cs="Calibri Light"/>
          <w:b/>
          <w:bCs/>
        </w:rPr>
        <w:t xml:space="preserve">o item C.4 - IV </w:t>
      </w:r>
      <w:r w:rsidR="00CB294C">
        <w:rPr>
          <w:rFonts w:ascii="Calibri Light" w:hAnsi="Calibri Light" w:cs="Calibri Light"/>
        </w:rPr>
        <w:t xml:space="preserve">do edital de Alienação Por Iniciativa Particular, </w:t>
      </w:r>
      <w:r>
        <w:rPr>
          <w:rFonts w:ascii="Calibri Light" w:hAnsi="Calibri Light" w:cs="Calibri Light"/>
        </w:rPr>
        <w:t xml:space="preserve">DECLARO </w:t>
      </w:r>
      <w:r w:rsidR="00CB294C">
        <w:rPr>
          <w:rFonts w:ascii="Calibri Light" w:hAnsi="Calibri Light" w:cs="Calibri Light"/>
        </w:rPr>
        <w:t xml:space="preserve">que </w:t>
      </w:r>
      <w:r>
        <w:rPr>
          <w:rFonts w:ascii="Calibri Light" w:hAnsi="Calibri Light" w:cs="Calibri Light"/>
        </w:rPr>
        <w:t xml:space="preserve">possuo amplo </w:t>
      </w:r>
      <w:r w:rsidR="00CB294C">
        <w:rPr>
          <w:rFonts w:ascii="Calibri Light" w:hAnsi="Calibri Light" w:cs="Calibri Light"/>
        </w:rPr>
        <w:t xml:space="preserve">conhecimento </w:t>
      </w:r>
      <w:r>
        <w:rPr>
          <w:rFonts w:ascii="Calibri Light" w:hAnsi="Calibri Light" w:cs="Calibri Light"/>
        </w:rPr>
        <w:t xml:space="preserve">sobre </w:t>
      </w:r>
      <w:r w:rsidR="00CB294C">
        <w:rPr>
          <w:rFonts w:ascii="Calibri Light" w:hAnsi="Calibri Light" w:cs="Calibri Light"/>
        </w:rPr>
        <w:t xml:space="preserve">o estado físico do </w:t>
      </w:r>
      <w:r>
        <w:rPr>
          <w:rFonts w:ascii="Calibri Light" w:hAnsi="Calibri Light" w:cs="Calibri Light"/>
        </w:rPr>
        <w:t>imóvel</w:t>
      </w:r>
      <w:r w:rsidR="00CB294C">
        <w:rPr>
          <w:rFonts w:ascii="Calibri Light" w:hAnsi="Calibri Light" w:cs="Calibri Light"/>
        </w:rPr>
        <w:t xml:space="preserve">, bem como </w:t>
      </w:r>
      <w:r w:rsidR="00921EF5">
        <w:rPr>
          <w:rFonts w:ascii="Calibri Light" w:hAnsi="Calibri Light" w:cs="Calibri Light"/>
        </w:rPr>
        <w:t xml:space="preserve">as despesas </w:t>
      </w:r>
      <w:r w:rsidR="00CB294C">
        <w:rPr>
          <w:rFonts w:ascii="Calibri Light" w:hAnsi="Calibri Light" w:cs="Calibri Light"/>
        </w:rPr>
        <w:t>que correrão por minha conta e risco</w:t>
      </w:r>
      <w:r w:rsidR="00921EF5">
        <w:rPr>
          <w:rFonts w:ascii="Calibri Light" w:hAnsi="Calibri Light" w:cs="Calibri Light"/>
        </w:rPr>
        <w:t xml:space="preserve">, além das </w:t>
      </w:r>
      <w:r w:rsidR="00CB294C">
        <w:rPr>
          <w:rFonts w:ascii="Calibri Light" w:hAnsi="Calibri Light" w:cs="Calibri Light"/>
        </w:rPr>
        <w:t xml:space="preserve">providências visando </w:t>
      </w:r>
      <w:r w:rsidR="00921EF5">
        <w:rPr>
          <w:rFonts w:ascii="Calibri Light" w:hAnsi="Calibri Light" w:cs="Calibri Light"/>
        </w:rPr>
        <w:t>a</w:t>
      </w:r>
      <w:r w:rsidR="00CB294C">
        <w:rPr>
          <w:rFonts w:ascii="Calibri Light" w:hAnsi="Calibri Light" w:cs="Calibri Light"/>
        </w:rPr>
        <w:t xml:space="preserve"> alteração do seu estado de conservação.</w:t>
      </w:r>
    </w:p>
    <w:p w14:paraId="1EEEBCA7" w14:textId="77777777" w:rsidR="00CB294C" w:rsidRDefault="00921EF5" w:rsidP="00CB294C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Calibri Light" w:hAnsi="Calibri Light" w:cs="Calibri Light"/>
          <w:b/>
          <w:bCs/>
        </w:rPr>
        <w:t>P</w:t>
      </w:r>
      <w:r w:rsidR="00CB294C">
        <w:rPr>
          <w:rFonts w:ascii="Calibri Light" w:hAnsi="Calibri Light" w:cs="Calibri Light"/>
          <w:b/>
          <w:bCs/>
        </w:rPr>
        <w:t xml:space="preserve">ara fim de cumprimento do item C.4 - V </w:t>
      </w:r>
      <w:r w:rsidR="00CB294C">
        <w:rPr>
          <w:rFonts w:ascii="Calibri Light" w:hAnsi="Calibri Light" w:cs="Calibri Light"/>
        </w:rPr>
        <w:t xml:space="preserve">do edital de Alienação Por Iniciativa Particular, </w:t>
      </w:r>
      <w:r>
        <w:rPr>
          <w:rFonts w:ascii="Calibri Light" w:hAnsi="Calibri Light" w:cs="Calibri Light"/>
        </w:rPr>
        <w:t xml:space="preserve">DECLARO </w:t>
      </w:r>
      <w:r w:rsidR="00CB294C">
        <w:rPr>
          <w:rFonts w:ascii="Calibri Light" w:hAnsi="Calibri Light" w:cs="Calibri Light"/>
        </w:rPr>
        <w:t xml:space="preserve">que </w:t>
      </w:r>
      <w:r w:rsidR="003B3754">
        <w:rPr>
          <w:rFonts w:ascii="Calibri Light" w:hAnsi="Calibri Light" w:cs="Calibri Light"/>
        </w:rPr>
        <w:t xml:space="preserve">a presente proposta se </w:t>
      </w:r>
      <w:r w:rsidR="007E0BC5">
        <w:rPr>
          <w:rFonts w:ascii="Calibri Light" w:hAnsi="Calibri Light" w:cs="Calibri Light"/>
        </w:rPr>
        <w:t xml:space="preserve">submete a todas as </w:t>
      </w:r>
      <w:r w:rsidR="00CB294C">
        <w:rPr>
          <w:rFonts w:ascii="Calibri Light" w:hAnsi="Calibri Light" w:cs="Calibri Light"/>
        </w:rPr>
        <w:t>condições do Edital de Alienação por Iniciativa Particular.</w:t>
      </w:r>
    </w:p>
    <w:p w14:paraId="47C80FF6" w14:textId="77777777" w:rsidR="00CB294C" w:rsidRDefault="00CB294C" w:rsidP="00CB294C">
      <w:pPr>
        <w:pStyle w:val="Standard"/>
        <w:widowControl/>
        <w:tabs>
          <w:tab w:val="left" w:pos="1875"/>
          <w:tab w:val="left" w:pos="2100"/>
        </w:tabs>
        <w:jc w:val="both"/>
        <w:rPr>
          <w:rFonts w:ascii="Calibri Light" w:hAnsi="Calibri Light" w:cs="Calibri Light"/>
        </w:rPr>
      </w:pPr>
    </w:p>
    <w:p w14:paraId="61191A2B" w14:textId="77777777" w:rsidR="00CB294C" w:rsidRDefault="00CB294C" w:rsidP="00CB294C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Calibri Light" w:hAnsi="Calibri Light" w:cs="Calibri Light"/>
        </w:rPr>
        <w:t xml:space="preserve">Deste modo, </w:t>
      </w:r>
      <w:r w:rsidR="00FC28E7">
        <w:rPr>
          <w:rFonts w:ascii="Calibri Light" w:hAnsi="Calibri Light" w:cs="Calibri Light"/>
        </w:rPr>
        <w:t xml:space="preserve">requer </w:t>
      </w:r>
      <w:r>
        <w:rPr>
          <w:rFonts w:ascii="Calibri Light" w:hAnsi="Calibri Light" w:cs="Calibri Light"/>
        </w:rPr>
        <w:t xml:space="preserve">a apreciação </w:t>
      </w:r>
      <w:r w:rsidR="005928ED">
        <w:rPr>
          <w:rFonts w:ascii="Calibri Light" w:hAnsi="Calibri Light" w:cs="Calibri Light"/>
        </w:rPr>
        <w:t xml:space="preserve">e homologação desta </w:t>
      </w:r>
      <w:r>
        <w:rPr>
          <w:rFonts w:ascii="Calibri Light" w:hAnsi="Calibri Light" w:cs="Calibri Light"/>
        </w:rPr>
        <w:t xml:space="preserve">proposta </w:t>
      </w:r>
      <w:r w:rsidR="005928ED">
        <w:rPr>
          <w:rFonts w:ascii="Calibri Light" w:hAnsi="Calibri Light" w:cs="Calibri Light"/>
        </w:rPr>
        <w:t>a q</w:t>
      </w:r>
      <w:r w:rsidR="000B1756">
        <w:rPr>
          <w:rFonts w:ascii="Calibri Light" w:hAnsi="Calibri Light" w:cs="Calibri Light"/>
        </w:rPr>
        <w:t>u</w:t>
      </w:r>
      <w:r w:rsidR="005928ED">
        <w:rPr>
          <w:rFonts w:ascii="Calibri Light" w:hAnsi="Calibri Light" w:cs="Calibri Light"/>
        </w:rPr>
        <w:t xml:space="preserve">al </w:t>
      </w:r>
      <w:r w:rsidR="000B1756">
        <w:rPr>
          <w:rFonts w:ascii="Calibri Light" w:hAnsi="Calibri Light" w:cs="Calibri Light"/>
        </w:rPr>
        <w:t xml:space="preserve">se </w:t>
      </w:r>
      <w:r w:rsidR="005928ED">
        <w:rPr>
          <w:rFonts w:ascii="Calibri Light" w:hAnsi="Calibri Light" w:cs="Calibri Light"/>
        </w:rPr>
        <w:t xml:space="preserve">faz mediante compromisso de </w:t>
      </w:r>
      <w:r>
        <w:rPr>
          <w:rFonts w:ascii="Calibri Light" w:hAnsi="Calibri Light" w:cs="Calibri Light"/>
        </w:rPr>
        <w:t>cumpri</w:t>
      </w:r>
      <w:r w:rsidR="000B1756">
        <w:rPr>
          <w:rFonts w:ascii="Calibri Light" w:hAnsi="Calibri Light" w:cs="Calibri Light"/>
        </w:rPr>
        <w:t>mento de</w:t>
      </w:r>
      <w:r>
        <w:rPr>
          <w:rFonts w:ascii="Calibri Light" w:hAnsi="Calibri Light" w:cs="Calibri Light"/>
        </w:rPr>
        <w:t xml:space="preserve"> todas as obrigações</w:t>
      </w:r>
      <w:r>
        <w:rPr>
          <w:rFonts w:ascii="Calibri Light" w:hAnsi="Calibri Light" w:cs="Calibri Light"/>
          <w:color w:val="000000"/>
        </w:rPr>
        <w:t>.</w:t>
      </w:r>
    </w:p>
    <w:p w14:paraId="1B0DE09B" w14:textId="77777777" w:rsidR="00CB294C" w:rsidRDefault="00CB294C" w:rsidP="007D6D6F">
      <w:pPr>
        <w:pStyle w:val="Standard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Brasília/DF, </w:t>
      </w:r>
      <w:r w:rsidR="00D5665F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 xml:space="preserve"> de </w:t>
      </w:r>
      <w:r w:rsidR="00D5665F">
        <w:rPr>
          <w:rFonts w:ascii="Calibri Light" w:hAnsi="Calibri Light" w:cs="Calibri Light"/>
        </w:rPr>
        <w:t>junho</w:t>
      </w:r>
      <w:r>
        <w:rPr>
          <w:rFonts w:ascii="Calibri Light" w:hAnsi="Calibri Light" w:cs="Calibri Light"/>
        </w:rPr>
        <w:t xml:space="preserve"> de 2024</w:t>
      </w:r>
    </w:p>
    <w:p w14:paraId="7E6E4CE2" w14:textId="77777777" w:rsidR="00CB294C" w:rsidRDefault="00CB294C" w:rsidP="00CB294C">
      <w:pPr>
        <w:pStyle w:val="Standard"/>
        <w:jc w:val="center"/>
        <w:rPr>
          <w:rFonts w:ascii="Calibri Light" w:hAnsi="Calibri Light" w:cs="Calibri Light"/>
        </w:rPr>
      </w:pPr>
    </w:p>
    <w:p w14:paraId="68886B3E" w14:textId="77777777" w:rsidR="00355A95" w:rsidRDefault="00355A95" w:rsidP="00CB294C">
      <w:pPr>
        <w:pStyle w:val="Standard"/>
        <w:jc w:val="center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839"/>
        <w:gridCol w:w="4502"/>
      </w:tblGrid>
      <w:tr w:rsidR="00355A95" w14:paraId="7405119D" w14:textId="7777777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4870E27" w14:textId="77777777" w:rsidR="00355A95" w:rsidRDefault="00355A95">
            <w:pPr>
              <w:pStyle w:val="Standard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Assinatura do proponente</w:t>
            </w:r>
          </w:p>
        </w:tc>
        <w:tc>
          <w:tcPr>
            <w:tcW w:w="851" w:type="dxa"/>
            <w:shd w:val="clear" w:color="auto" w:fill="auto"/>
          </w:tcPr>
          <w:p w14:paraId="5C36C5D5" w14:textId="77777777" w:rsidR="00355A95" w:rsidRDefault="00355A95" w:rsidP="00355A95">
            <w:pPr>
              <w:pStyle w:val="Standard"/>
              <w:rPr>
                <w:rFonts w:ascii="Calibri Light" w:hAnsi="Calibri Light" w:cs="Calibri Light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  <w:shd w:val="clear" w:color="auto" w:fill="auto"/>
          </w:tcPr>
          <w:p w14:paraId="3C506A26" w14:textId="77777777" w:rsidR="00355A95" w:rsidRDefault="00355A95">
            <w:pPr>
              <w:pStyle w:val="Standard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Assinatura do Leiloeiro</w:t>
            </w:r>
          </w:p>
        </w:tc>
      </w:tr>
    </w:tbl>
    <w:p w14:paraId="01819DC3" w14:textId="77777777" w:rsidR="00355A95" w:rsidRDefault="00355A95" w:rsidP="00CB294C">
      <w:pPr>
        <w:rPr>
          <w:rFonts w:ascii="Calibri Light" w:hAnsi="Calibri Light" w:cs="Calibri Light"/>
          <w:b/>
          <w:sz w:val="24"/>
          <w:szCs w:val="24"/>
        </w:rPr>
      </w:pPr>
    </w:p>
    <w:p w14:paraId="648E00B4" w14:textId="77777777" w:rsidR="00CB294C" w:rsidRPr="00355A95" w:rsidRDefault="00CB294C" w:rsidP="00CB294C">
      <w:pPr>
        <w:rPr>
          <w:rFonts w:ascii="Calibri Light" w:hAnsi="Calibri Light" w:cs="Calibri Light"/>
          <w:b/>
          <w:sz w:val="22"/>
          <w:szCs w:val="22"/>
        </w:rPr>
      </w:pPr>
      <w:r w:rsidRPr="00355A95">
        <w:rPr>
          <w:rFonts w:ascii="Calibri Light" w:hAnsi="Calibri Light" w:cs="Calibri Light"/>
          <w:b/>
          <w:sz w:val="22"/>
          <w:szCs w:val="22"/>
        </w:rPr>
        <w:t>Observações:</w:t>
      </w:r>
    </w:p>
    <w:p w14:paraId="36BDE271" w14:textId="208E24D9" w:rsidR="00CB294C" w:rsidRPr="00355A95" w:rsidRDefault="00CB294C" w:rsidP="00CB294C">
      <w:pPr>
        <w:rPr>
          <w:rFonts w:ascii="Calibri Light" w:hAnsi="Calibri Light" w:cs="Calibri Light"/>
          <w:bCs/>
        </w:rPr>
      </w:pPr>
      <w:r w:rsidRPr="00355A95">
        <w:rPr>
          <w:rFonts w:ascii="Calibri Light" w:hAnsi="Calibri Light" w:cs="Calibri Light"/>
          <w:bCs/>
        </w:rPr>
        <w:t>Assinatura física dispensado o reconhecimento de firma</w:t>
      </w:r>
      <w:r w:rsidR="00355A95" w:rsidRPr="00355A95">
        <w:rPr>
          <w:rFonts w:ascii="Calibri Light" w:hAnsi="Calibri Light" w:cs="Calibri Light"/>
          <w:bCs/>
        </w:rPr>
        <w:t>.</w:t>
      </w:r>
      <w:r w:rsidR="00355A95">
        <w:rPr>
          <w:rFonts w:ascii="Calibri Light" w:hAnsi="Calibri Light" w:cs="Calibri Light"/>
          <w:bCs/>
        </w:rPr>
        <w:t xml:space="preserve"> </w:t>
      </w:r>
      <w:r w:rsidRPr="00355A95">
        <w:rPr>
          <w:rFonts w:ascii="Calibri Light" w:hAnsi="Calibri Light" w:cs="Calibri Light"/>
          <w:bCs/>
        </w:rPr>
        <w:t xml:space="preserve">Assinatura digital </w:t>
      </w:r>
      <w:proofErr w:type="gramStart"/>
      <w:r w:rsidRPr="00355A95">
        <w:rPr>
          <w:rFonts w:ascii="Calibri Light" w:hAnsi="Calibri Light" w:cs="Calibri Light"/>
          <w:bCs/>
        </w:rPr>
        <w:t>por Certificado</w:t>
      </w:r>
      <w:proofErr w:type="gramEnd"/>
      <w:r w:rsidRPr="00355A95">
        <w:rPr>
          <w:rFonts w:ascii="Calibri Light" w:hAnsi="Calibri Light" w:cs="Calibri Light"/>
          <w:bCs/>
        </w:rPr>
        <w:t xml:space="preserve"> A1 ou pelo site do governo federal </w:t>
      </w:r>
      <w:r w:rsidR="000B04ED" w:rsidRPr="00355A95">
        <w:rPr>
          <w:rFonts w:ascii="Calibri Light" w:hAnsi="Calibri Light" w:cs="Calibri Light"/>
          <w:bCs/>
        </w:rPr>
        <w:t>“. gov.br</w:t>
      </w:r>
      <w:r w:rsidRPr="00355A95">
        <w:rPr>
          <w:rFonts w:ascii="Calibri Light" w:hAnsi="Calibri Light" w:cs="Calibri Light"/>
          <w:bCs/>
        </w:rPr>
        <w:t>”</w:t>
      </w:r>
      <w:r w:rsidR="00355A95">
        <w:rPr>
          <w:rFonts w:ascii="Calibri Light" w:hAnsi="Calibri Light" w:cs="Calibri Light"/>
          <w:bCs/>
        </w:rPr>
        <w:t xml:space="preserve">. </w:t>
      </w:r>
      <w:r w:rsidRPr="00355A95">
        <w:rPr>
          <w:rFonts w:ascii="Calibri Light" w:hAnsi="Calibri Light" w:cs="Calibri Light"/>
          <w:bCs/>
        </w:rPr>
        <w:t>Juntar comprovante de endereço e documento de identidade, preferência por CNH</w:t>
      </w:r>
      <w:r w:rsidR="00DA4730" w:rsidRPr="00355A95">
        <w:rPr>
          <w:rFonts w:ascii="Calibri Light" w:hAnsi="Calibri Light" w:cs="Calibri Light"/>
          <w:bCs/>
        </w:rPr>
        <w:t>, se pessoa física e Contrato Social</w:t>
      </w:r>
      <w:r w:rsidR="00AB02C9" w:rsidRPr="00355A95">
        <w:rPr>
          <w:rFonts w:ascii="Calibri Light" w:hAnsi="Calibri Light" w:cs="Calibri Light"/>
          <w:bCs/>
        </w:rPr>
        <w:t xml:space="preserve"> consolidado, estatuto </w:t>
      </w:r>
      <w:r w:rsidR="00DA4730" w:rsidRPr="00355A95">
        <w:rPr>
          <w:rFonts w:ascii="Calibri Light" w:hAnsi="Calibri Light" w:cs="Calibri Light"/>
          <w:bCs/>
        </w:rPr>
        <w:t xml:space="preserve">atualizado </w:t>
      </w:r>
      <w:r w:rsidR="00AB02C9" w:rsidRPr="00355A95">
        <w:rPr>
          <w:rFonts w:ascii="Calibri Light" w:hAnsi="Calibri Light" w:cs="Calibri Light"/>
          <w:bCs/>
        </w:rPr>
        <w:t>e comprovante de CNPJ</w:t>
      </w:r>
      <w:r w:rsidR="00F10F49" w:rsidRPr="00355A95">
        <w:rPr>
          <w:rFonts w:ascii="Calibri Light" w:hAnsi="Calibri Light" w:cs="Calibri Light"/>
          <w:bCs/>
        </w:rPr>
        <w:t>, para pessoas jurídicas</w:t>
      </w:r>
      <w:r w:rsidR="00AB02C9" w:rsidRPr="00355A95">
        <w:rPr>
          <w:rFonts w:ascii="Calibri Light" w:hAnsi="Calibri Light" w:cs="Calibri Light"/>
          <w:bCs/>
        </w:rPr>
        <w:t>.</w:t>
      </w:r>
    </w:p>
    <w:p w14:paraId="2DA4E151" w14:textId="0E86C966" w:rsidR="00B52E99" w:rsidRPr="00355A95" w:rsidRDefault="00CB294C" w:rsidP="00CB294C">
      <w:pPr>
        <w:rPr>
          <w:b/>
          <w:sz w:val="22"/>
          <w:szCs w:val="22"/>
        </w:rPr>
      </w:pPr>
      <w:r w:rsidRPr="00355A95">
        <w:rPr>
          <w:rFonts w:ascii="Calibri Light" w:hAnsi="Calibri Light" w:cs="Calibri Light"/>
          <w:b/>
          <w:sz w:val="28"/>
          <w:szCs w:val="28"/>
        </w:rPr>
        <w:t xml:space="preserve">Encaminhar a proposta para o e-mail </w:t>
      </w:r>
      <w:hyperlink r:id="rId8" w:history="1">
        <w:r w:rsidRPr="00355A95">
          <w:rPr>
            <w:rStyle w:val="Hyperlink"/>
            <w:rFonts w:ascii="Calibri Light" w:hAnsi="Calibri Light" w:cs="Calibri Light"/>
            <w:b/>
            <w:sz w:val="28"/>
            <w:szCs w:val="28"/>
          </w:rPr>
          <w:t>federalleiloes@gmail.com</w:t>
        </w:r>
      </w:hyperlink>
      <w:r w:rsidRPr="00355A95">
        <w:rPr>
          <w:rFonts w:ascii="Calibri Light" w:hAnsi="Calibri Light" w:cs="Calibri Light"/>
          <w:b/>
          <w:sz w:val="28"/>
          <w:szCs w:val="28"/>
        </w:rPr>
        <w:t xml:space="preserve"> até dia 2</w:t>
      </w:r>
      <w:r w:rsidR="008531C0">
        <w:rPr>
          <w:rFonts w:ascii="Calibri Light" w:hAnsi="Calibri Light" w:cs="Calibri Light"/>
          <w:b/>
          <w:sz w:val="28"/>
          <w:szCs w:val="28"/>
        </w:rPr>
        <w:t>1</w:t>
      </w:r>
      <w:r w:rsidRPr="00355A95">
        <w:rPr>
          <w:rFonts w:ascii="Calibri Light" w:hAnsi="Calibri Light" w:cs="Calibri Light"/>
          <w:b/>
          <w:sz w:val="28"/>
          <w:szCs w:val="28"/>
        </w:rPr>
        <w:t>/0</w:t>
      </w:r>
      <w:r w:rsidR="008531C0">
        <w:rPr>
          <w:rFonts w:ascii="Calibri Light" w:hAnsi="Calibri Light" w:cs="Calibri Light"/>
          <w:b/>
          <w:sz w:val="28"/>
          <w:szCs w:val="28"/>
        </w:rPr>
        <w:t>9</w:t>
      </w:r>
      <w:r w:rsidRPr="00355A95">
        <w:rPr>
          <w:rFonts w:ascii="Calibri Light" w:hAnsi="Calibri Light" w:cs="Calibri Light"/>
          <w:b/>
          <w:sz w:val="28"/>
          <w:szCs w:val="28"/>
        </w:rPr>
        <w:t>/2024</w:t>
      </w:r>
      <w:r w:rsidR="008531C0">
        <w:rPr>
          <w:rFonts w:ascii="Calibri Light" w:hAnsi="Calibri Light" w:cs="Calibri Light"/>
          <w:b/>
          <w:sz w:val="28"/>
          <w:szCs w:val="28"/>
        </w:rPr>
        <w:t>.</w:t>
      </w:r>
    </w:p>
    <w:sectPr w:rsidR="00B52E99" w:rsidRPr="00355A95" w:rsidSect="00D4554F">
      <w:headerReference w:type="default" r:id="rId9"/>
      <w:footerReference w:type="default" r:id="rId10"/>
      <w:pgSz w:w="11906" w:h="16838" w:code="9"/>
      <w:pgMar w:top="1418" w:right="851" w:bottom="85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E2E4" w14:textId="77777777" w:rsidR="008C2830" w:rsidRDefault="008C2830" w:rsidP="00B7117B">
      <w:r>
        <w:separator/>
      </w:r>
    </w:p>
  </w:endnote>
  <w:endnote w:type="continuationSeparator" w:id="0">
    <w:p w14:paraId="2277DA45" w14:textId="77777777" w:rsidR="008C2830" w:rsidRDefault="008C2830" w:rsidP="00B7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Lohit Hind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4214" w14:textId="77777777" w:rsidR="00D32DFA" w:rsidRDefault="00D32DFA" w:rsidP="00010730">
    <w:pPr>
      <w:pStyle w:val="Rodap"/>
      <w:ind w:left="-1418"/>
      <w:rPr>
        <w:noProof/>
      </w:rPr>
    </w:pPr>
  </w:p>
  <w:p w14:paraId="0907A51B" w14:textId="6ADA620C" w:rsidR="009B0244" w:rsidRDefault="00D4554F" w:rsidP="00010730">
    <w:pPr>
      <w:pStyle w:val="Rodap"/>
      <w:ind w:left="-1418"/>
    </w:pPr>
    <w:r w:rsidRPr="00963DEF">
      <w:rPr>
        <w:noProof/>
      </w:rPr>
      <w:drawing>
        <wp:inline distT="0" distB="0" distL="0" distR="0" wp14:anchorId="5CDD9C5F" wp14:editId="15C2BD07">
          <wp:extent cx="7778750" cy="971550"/>
          <wp:effectExtent l="0" t="0" r="0" b="0"/>
          <wp:docPr id="2" name="Imagem 4" descr="Íc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Íc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CD60" w14:textId="77777777" w:rsidR="008C2830" w:rsidRDefault="008C2830" w:rsidP="00B7117B">
      <w:r>
        <w:separator/>
      </w:r>
    </w:p>
  </w:footnote>
  <w:footnote w:type="continuationSeparator" w:id="0">
    <w:p w14:paraId="58BBF715" w14:textId="77777777" w:rsidR="008C2830" w:rsidRDefault="008C2830" w:rsidP="00B7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FF0A" w14:textId="77777777" w:rsidR="00154CCE" w:rsidRDefault="00154CCE" w:rsidP="00D95483">
    <w:pPr>
      <w:pStyle w:val="Cabealho"/>
      <w:ind w:left="-851"/>
      <w:jc w:val="center"/>
    </w:pPr>
  </w:p>
  <w:p w14:paraId="797CDEF2" w14:textId="0B3ADC8A" w:rsidR="00D95483" w:rsidRDefault="00D4554F" w:rsidP="0003313A">
    <w:pPr>
      <w:pStyle w:val="Cabealho"/>
      <w:ind w:left="-1134"/>
      <w:jc w:val="center"/>
    </w:pPr>
    <w:r w:rsidRPr="00963DEF">
      <w:rPr>
        <w:noProof/>
      </w:rPr>
      <w:drawing>
        <wp:inline distT="0" distB="0" distL="0" distR="0" wp14:anchorId="2B2245D4" wp14:editId="5DDD3B5A">
          <wp:extent cx="7778750" cy="971550"/>
          <wp:effectExtent l="0" t="0" r="0" b="0"/>
          <wp:docPr id="1" name="Imagem 7" descr="Forma, Retâng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Forma, Retâng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1F295" w14:textId="77777777" w:rsidR="00956F2E" w:rsidRDefault="00956F2E" w:rsidP="00D95483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B9E"/>
    <w:multiLevelType w:val="hybridMultilevel"/>
    <w:tmpl w:val="43F2FF60"/>
    <w:lvl w:ilvl="0" w:tplc="D0AA90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EB943EF"/>
    <w:multiLevelType w:val="hybridMultilevel"/>
    <w:tmpl w:val="29842438"/>
    <w:lvl w:ilvl="0" w:tplc="B28C24D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027408135">
    <w:abstractNumId w:val="1"/>
  </w:num>
  <w:num w:numId="2" w16cid:durableId="39026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F"/>
    <w:rsid w:val="000002D9"/>
    <w:rsid w:val="00002CE0"/>
    <w:rsid w:val="000069AA"/>
    <w:rsid w:val="00010730"/>
    <w:rsid w:val="0001677A"/>
    <w:rsid w:val="00023844"/>
    <w:rsid w:val="0002632E"/>
    <w:rsid w:val="0003070A"/>
    <w:rsid w:val="000310C5"/>
    <w:rsid w:val="00031132"/>
    <w:rsid w:val="00032835"/>
    <w:rsid w:val="00032841"/>
    <w:rsid w:val="0003313A"/>
    <w:rsid w:val="00036E38"/>
    <w:rsid w:val="000674D0"/>
    <w:rsid w:val="000736CD"/>
    <w:rsid w:val="00075F0A"/>
    <w:rsid w:val="00082797"/>
    <w:rsid w:val="0009167C"/>
    <w:rsid w:val="000A4EDC"/>
    <w:rsid w:val="000B04ED"/>
    <w:rsid w:val="000B1756"/>
    <w:rsid w:val="000B2399"/>
    <w:rsid w:val="000B4679"/>
    <w:rsid w:val="000C1303"/>
    <w:rsid w:val="000C1366"/>
    <w:rsid w:val="000C43B4"/>
    <w:rsid w:val="000C44FC"/>
    <w:rsid w:val="000C4697"/>
    <w:rsid w:val="000D0736"/>
    <w:rsid w:val="000D21FB"/>
    <w:rsid w:val="000D3406"/>
    <w:rsid w:val="000D7162"/>
    <w:rsid w:val="000E30F3"/>
    <w:rsid w:val="000E3844"/>
    <w:rsid w:val="000F3447"/>
    <w:rsid w:val="00101A30"/>
    <w:rsid w:val="001040E5"/>
    <w:rsid w:val="0010522F"/>
    <w:rsid w:val="00105A1B"/>
    <w:rsid w:val="00105B33"/>
    <w:rsid w:val="0011043C"/>
    <w:rsid w:val="00117056"/>
    <w:rsid w:val="00126118"/>
    <w:rsid w:val="00154CCE"/>
    <w:rsid w:val="00171AF3"/>
    <w:rsid w:val="00175C56"/>
    <w:rsid w:val="001779BB"/>
    <w:rsid w:val="00181CBC"/>
    <w:rsid w:val="00181F7A"/>
    <w:rsid w:val="001840A1"/>
    <w:rsid w:val="001855BB"/>
    <w:rsid w:val="0019068A"/>
    <w:rsid w:val="001A4FB0"/>
    <w:rsid w:val="001B3197"/>
    <w:rsid w:val="001B34EC"/>
    <w:rsid w:val="001C4214"/>
    <w:rsid w:val="001C66A6"/>
    <w:rsid w:val="001D147E"/>
    <w:rsid w:val="001E01B1"/>
    <w:rsid w:val="001E0B28"/>
    <w:rsid w:val="001E1ED0"/>
    <w:rsid w:val="001E34DF"/>
    <w:rsid w:val="00213813"/>
    <w:rsid w:val="002159E6"/>
    <w:rsid w:val="002235B8"/>
    <w:rsid w:val="00227998"/>
    <w:rsid w:val="00231D3F"/>
    <w:rsid w:val="00232E84"/>
    <w:rsid w:val="00234D8B"/>
    <w:rsid w:val="0023500E"/>
    <w:rsid w:val="002378E1"/>
    <w:rsid w:val="00247877"/>
    <w:rsid w:val="00257A80"/>
    <w:rsid w:val="00280946"/>
    <w:rsid w:val="002827AA"/>
    <w:rsid w:val="00283F37"/>
    <w:rsid w:val="00285E69"/>
    <w:rsid w:val="00287733"/>
    <w:rsid w:val="00292C43"/>
    <w:rsid w:val="002A3209"/>
    <w:rsid w:val="002A4B90"/>
    <w:rsid w:val="002A55D9"/>
    <w:rsid w:val="002B04B6"/>
    <w:rsid w:val="002B7B00"/>
    <w:rsid w:val="002C782A"/>
    <w:rsid w:val="002D02C2"/>
    <w:rsid w:val="002D0B87"/>
    <w:rsid w:val="002D0BD4"/>
    <w:rsid w:val="002D2666"/>
    <w:rsid w:val="002D7CC8"/>
    <w:rsid w:val="002E0DFD"/>
    <w:rsid w:val="002E353F"/>
    <w:rsid w:val="002E6EDD"/>
    <w:rsid w:val="002F2456"/>
    <w:rsid w:val="002F4444"/>
    <w:rsid w:val="002F66AD"/>
    <w:rsid w:val="003075C1"/>
    <w:rsid w:val="003136AB"/>
    <w:rsid w:val="00321E3C"/>
    <w:rsid w:val="003365B2"/>
    <w:rsid w:val="00341008"/>
    <w:rsid w:val="003425EF"/>
    <w:rsid w:val="00345A0C"/>
    <w:rsid w:val="00346985"/>
    <w:rsid w:val="00347016"/>
    <w:rsid w:val="00355A95"/>
    <w:rsid w:val="00363028"/>
    <w:rsid w:val="00365470"/>
    <w:rsid w:val="00366733"/>
    <w:rsid w:val="00373AB0"/>
    <w:rsid w:val="0037561D"/>
    <w:rsid w:val="003800D5"/>
    <w:rsid w:val="00385C1B"/>
    <w:rsid w:val="00394908"/>
    <w:rsid w:val="003A59C6"/>
    <w:rsid w:val="003A6AB7"/>
    <w:rsid w:val="003A6B43"/>
    <w:rsid w:val="003B3754"/>
    <w:rsid w:val="003C22A6"/>
    <w:rsid w:val="003D73F9"/>
    <w:rsid w:val="003E0342"/>
    <w:rsid w:val="003E288F"/>
    <w:rsid w:val="003F108B"/>
    <w:rsid w:val="0040701D"/>
    <w:rsid w:val="004107BF"/>
    <w:rsid w:val="00411A1A"/>
    <w:rsid w:val="00421EB6"/>
    <w:rsid w:val="00423623"/>
    <w:rsid w:val="00425062"/>
    <w:rsid w:val="0044689A"/>
    <w:rsid w:val="00455278"/>
    <w:rsid w:val="004614B0"/>
    <w:rsid w:val="00464C27"/>
    <w:rsid w:val="00466EA1"/>
    <w:rsid w:val="0047383B"/>
    <w:rsid w:val="0047787B"/>
    <w:rsid w:val="004847D2"/>
    <w:rsid w:val="00492CA0"/>
    <w:rsid w:val="0049474B"/>
    <w:rsid w:val="004B055E"/>
    <w:rsid w:val="004B3D02"/>
    <w:rsid w:val="004C124C"/>
    <w:rsid w:val="004C175A"/>
    <w:rsid w:val="004C340D"/>
    <w:rsid w:val="004C560E"/>
    <w:rsid w:val="004D475C"/>
    <w:rsid w:val="004E1E04"/>
    <w:rsid w:val="004F22A3"/>
    <w:rsid w:val="004F4F18"/>
    <w:rsid w:val="0050403E"/>
    <w:rsid w:val="00511E97"/>
    <w:rsid w:val="005205DA"/>
    <w:rsid w:val="00523951"/>
    <w:rsid w:val="005527F2"/>
    <w:rsid w:val="00556129"/>
    <w:rsid w:val="005570E7"/>
    <w:rsid w:val="00562C1B"/>
    <w:rsid w:val="00574389"/>
    <w:rsid w:val="005876B0"/>
    <w:rsid w:val="005928ED"/>
    <w:rsid w:val="00594E1B"/>
    <w:rsid w:val="005962EF"/>
    <w:rsid w:val="005A0CBE"/>
    <w:rsid w:val="005A1C02"/>
    <w:rsid w:val="005A4D8E"/>
    <w:rsid w:val="005B6AA1"/>
    <w:rsid w:val="005C15C0"/>
    <w:rsid w:val="005C19C4"/>
    <w:rsid w:val="005C7716"/>
    <w:rsid w:val="005D0B08"/>
    <w:rsid w:val="005D2C9F"/>
    <w:rsid w:val="005E0539"/>
    <w:rsid w:val="005E5797"/>
    <w:rsid w:val="005F4BD3"/>
    <w:rsid w:val="00601A96"/>
    <w:rsid w:val="00601E40"/>
    <w:rsid w:val="00601FBE"/>
    <w:rsid w:val="0060694C"/>
    <w:rsid w:val="00620879"/>
    <w:rsid w:val="00620FA3"/>
    <w:rsid w:val="006214AC"/>
    <w:rsid w:val="00623331"/>
    <w:rsid w:val="00630BA0"/>
    <w:rsid w:val="006321AD"/>
    <w:rsid w:val="00632677"/>
    <w:rsid w:val="00635539"/>
    <w:rsid w:val="00640D4F"/>
    <w:rsid w:val="00641F5E"/>
    <w:rsid w:val="00647A60"/>
    <w:rsid w:val="00655084"/>
    <w:rsid w:val="00660E62"/>
    <w:rsid w:val="00662614"/>
    <w:rsid w:val="00663E6F"/>
    <w:rsid w:val="00666E97"/>
    <w:rsid w:val="00672C37"/>
    <w:rsid w:val="0067317B"/>
    <w:rsid w:val="00675D1A"/>
    <w:rsid w:val="00681E6B"/>
    <w:rsid w:val="00681F5A"/>
    <w:rsid w:val="00682A92"/>
    <w:rsid w:val="0069197E"/>
    <w:rsid w:val="006940C6"/>
    <w:rsid w:val="006A27AB"/>
    <w:rsid w:val="006A60E2"/>
    <w:rsid w:val="006B30A9"/>
    <w:rsid w:val="006D1EF4"/>
    <w:rsid w:val="006D1F1D"/>
    <w:rsid w:val="006D5B10"/>
    <w:rsid w:val="006D5CB3"/>
    <w:rsid w:val="006E5EA8"/>
    <w:rsid w:val="006E7636"/>
    <w:rsid w:val="006E7CC2"/>
    <w:rsid w:val="006F0B4C"/>
    <w:rsid w:val="007009D0"/>
    <w:rsid w:val="00722380"/>
    <w:rsid w:val="0072327D"/>
    <w:rsid w:val="00730BF2"/>
    <w:rsid w:val="00730E9D"/>
    <w:rsid w:val="00742B99"/>
    <w:rsid w:val="00745A6C"/>
    <w:rsid w:val="00745CC5"/>
    <w:rsid w:val="0074658F"/>
    <w:rsid w:val="00760888"/>
    <w:rsid w:val="00764036"/>
    <w:rsid w:val="007668C5"/>
    <w:rsid w:val="00775CAB"/>
    <w:rsid w:val="00797DB0"/>
    <w:rsid w:val="007A3B21"/>
    <w:rsid w:val="007C119F"/>
    <w:rsid w:val="007C1D9C"/>
    <w:rsid w:val="007C2FBF"/>
    <w:rsid w:val="007C3B41"/>
    <w:rsid w:val="007D0B11"/>
    <w:rsid w:val="007D27C8"/>
    <w:rsid w:val="007D4239"/>
    <w:rsid w:val="007D6171"/>
    <w:rsid w:val="007D6D6F"/>
    <w:rsid w:val="007D7120"/>
    <w:rsid w:val="007E0BC5"/>
    <w:rsid w:val="007E22A5"/>
    <w:rsid w:val="0080158F"/>
    <w:rsid w:val="00810668"/>
    <w:rsid w:val="0081401B"/>
    <w:rsid w:val="00815B85"/>
    <w:rsid w:val="00820321"/>
    <w:rsid w:val="008246E3"/>
    <w:rsid w:val="00825790"/>
    <w:rsid w:val="00825A86"/>
    <w:rsid w:val="0083572D"/>
    <w:rsid w:val="00836ADF"/>
    <w:rsid w:val="00842158"/>
    <w:rsid w:val="00842D7C"/>
    <w:rsid w:val="0084526D"/>
    <w:rsid w:val="0085143C"/>
    <w:rsid w:val="008531C0"/>
    <w:rsid w:val="0085591C"/>
    <w:rsid w:val="00855C82"/>
    <w:rsid w:val="008579E8"/>
    <w:rsid w:val="0089767A"/>
    <w:rsid w:val="008A43BA"/>
    <w:rsid w:val="008B196F"/>
    <w:rsid w:val="008B2194"/>
    <w:rsid w:val="008B261F"/>
    <w:rsid w:val="008B4C97"/>
    <w:rsid w:val="008B7BE0"/>
    <w:rsid w:val="008C2830"/>
    <w:rsid w:val="008D0810"/>
    <w:rsid w:val="008D0E98"/>
    <w:rsid w:val="008F75C6"/>
    <w:rsid w:val="0090025F"/>
    <w:rsid w:val="0090292D"/>
    <w:rsid w:val="0091297B"/>
    <w:rsid w:val="00916506"/>
    <w:rsid w:val="00917252"/>
    <w:rsid w:val="00921EF5"/>
    <w:rsid w:val="0092442F"/>
    <w:rsid w:val="0093021F"/>
    <w:rsid w:val="00944714"/>
    <w:rsid w:val="00955E58"/>
    <w:rsid w:val="00956F2E"/>
    <w:rsid w:val="00957FBB"/>
    <w:rsid w:val="0097275D"/>
    <w:rsid w:val="00976A57"/>
    <w:rsid w:val="00976E39"/>
    <w:rsid w:val="00992E3D"/>
    <w:rsid w:val="00995683"/>
    <w:rsid w:val="00997470"/>
    <w:rsid w:val="0099756B"/>
    <w:rsid w:val="0099761F"/>
    <w:rsid w:val="009A2EDB"/>
    <w:rsid w:val="009A64EC"/>
    <w:rsid w:val="009B0244"/>
    <w:rsid w:val="009B1C63"/>
    <w:rsid w:val="009B3D6F"/>
    <w:rsid w:val="009B72FE"/>
    <w:rsid w:val="009B73B6"/>
    <w:rsid w:val="009C0F5C"/>
    <w:rsid w:val="009C29BE"/>
    <w:rsid w:val="009C6A75"/>
    <w:rsid w:val="009D353D"/>
    <w:rsid w:val="009D713E"/>
    <w:rsid w:val="00A02D4A"/>
    <w:rsid w:val="00A02F86"/>
    <w:rsid w:val="00A03F86"/>
    <w:rsid w:val="00A06520"/>
    <w:rsid w:val="00A0670F"/>
    <w:rsid w:val="00A101C4"/>
    <w:rsid w:val="00A1277A"/>
    <w:rsid w:val="00A13290"/>
    <w:rsid w:val="00A369F2"/>
    <w:rsid w:val="00A4065B"/>
    <w:rsid w:val="00A41DB8"/>
    <w:rsid w:val="00A50DCE"/>
    <w:rsid w:val="00A54DBF"/>
    <w:rsid w:val="00A61412"/>
    <w:rsid w:val="00A71175"/>
    <w:rsid w:val="00A77FAE"/>
    <w:rsid w:val="00A8524E"/>
    <w:rsid w:val="00A94E53"/>
    <w:rsid w:val="00AB02C9"/>
    <w:rsid w:val="00AB1663"/>
    <w:rsid w:val="00AB354F"/>
    <w:rsid w:val="00AB4A5B"/>
    <w:rsid w:val="00AB6311"/>
    <w:rsid w:val="00AC1C9F"/>
    <w:rsid w:val="00AC52F6"/>
    <w:rsid w:val="00AC5C2C"/>
    <w:rsid w:val="00AC6936"/>
    <w:rsid w:val="00AE323C"/>
    <w:rsid w:val="00AF0165"/>
    <w:rsid w:val="00AF2BBD"/>
    <w:rsid w:val="00AF7841"/>
    <w:rsid w:val="00B01420"/>
    <w:rsid w:val="00B072B9"/>
    <w:rsid w:val="00B12A69"/>
    <w:rsid w:val="00B134CB"/>
    <w:rsid w:val="00B1623B"/>
    <w:rsid w:val="00B21FF7"/>
    <w:rsid w:val="00B25B40"/>
    <w:rsid w:val="00B338AA"/>
    <w:rsid w:val="00B45B9E"/>
    <w:rsid w:val="00B52E99"/>
    <w:rsid w:val="00B5514A"/>
    <w:rsid w:val="00B7117B"/>
    <w:rsid w:val="00B73A37"/>
    <w:rsid w:val="00B73CD3"/>
    <w:rsid w:val="00B76131"/>
    <w:rsid w:val="00B77713"/>
    <w:rsid w:val="00B77D49"/>
    <w:rsid w:val="00B91570"/>
    <w:rsid w:val="00B93FAC"/>
    <w:rsid w:val="00BA2C17"/>
    <w:rsid w:val="00BA3C74"/>
    <w:rsid w:val="00BA56D7"/>
    <w:rsid w:val="00BB0353"/>
    <w:rsid w:val="00BB1E3F"/>
    <w:rsid w:val="00BB379D"/>
    <w:rsid w:val="00BB3D2D"/>
    <w:rsid w:val="00BC55F9"/>
    <w:rsid w:val="00BC5DF7"/>
    <w:rsid w:val="00BD1606"/>
    <w:rsid w:val="00BD208D"/>
    <w:rsid w:val="00BD3E72"/>
    <w:rsid w:val="00BE30AC"/>
    <w:rsid w:val="00BF7070"/>
    <w:rsid w:val="00C0432A"/>
    <w:rsid w:val="00C2701E"/>
    <w:rsid w:val="00C2763F"/>
    <w:rsid w:val="00C3671C"/>
    <w:rsid w:val="00C37CC3"/>
    <w:rsid w:val="00C407BD"/>
    <w:rsid w:val="00C41E85"/>
    <w:rsid w:val="00C43C8A"/>
    <w:rsid w:val="00C443BE"/>
    <w:rsid w:val="00C62E7C"/>
    <w:rsid w:val="00C6315B"/>
    <w:rsid w:val="00C6433F"/>
    <w:rsid w:val="00C808C7"/>
    <w:rsid w:val="00C85774"/>
    <w:rsid w:val="00C8642E"/>
    <w:rsid w:val="00C90CD6"/>
    <w:rsid w:val="00C91554"/>
    <w:rsid w:val="00CA277E"/>
    <w:rsid w:val="00CB0712"/>
    <w:rsid w:val="00CB294C"/>
    <w:rsid w:val="00CB2D6C"/>
    <w:rsid w:val="00CB41CB"/>
    <w:rsid w:val="00CB5DF5"/>
    <w:rsid w:val="00CC0434"/>
    <w:rsid w:val="00CC18F3"/>
    <w:rsid w:val="00CD5B49"/>
    <w:rsid w:val="00CD67A0"/>
    <w:rsid w:val="00CD6B47"/>
    <w:rsid w:val="00CE151E"/>
    <w:rsid w:val="00CF2921"/>
    <w:rsid w:val="00CF3542"/>
    <w:rsid w:val="00CF3E88"/>
    <w:rsid w:val="00D0558B"/>
    <w:rsid w:val="00D13B90"/>
    <w:rsid w:val="00D173EF"/>
    <w:rsid w:val="00D20450"/>
    <w:rsid w:val="00D27649"/>
    <w:rsid w:val="00D31656"/>
    <w:rsid w:val="00D32DFA"/>
    <w:rsid w:val="00D44B20"/>
    <w:rsid w:val="00D4554F"/>
    <w:rsid w:val="00D4770C"/>
    <w:rsid w:val="00D5665F"/>
    <w:rsid w:val="00D654CE"/>
    <w:rsid w:val="00D6718F"/>
    <w:rsid w:val="00D72D1D"/>
    <w:rsid w:val="00D7477A"/>
    <w:rsid w:val="00D75064"/>
    <w:rsid w:val="00D95483"/>
    <w:rsid w:val="00DA3574"/>
    <w:rsid w:val="00DA4730"/>
    <w:rsid w:val="00DA71C3"/>
    <w:rsid w:val="00DA723F"/>
    <w:rsid w:val="00DB38DE"/>
    <w:rsid w:val="00DC1F57"/>
    <w:rsid w:val="00DC2656"/>
    <w:rsid w:val="00DD3D29"/>
    <w:rsid w:val="00DE0AAE"/>
    <w:rsid w:val="00DE36D5"/>
    <w:rsid w:val="00DF3CBA"/>
    <w:rsid w:val="00DF50A7"/>
    <w:rsid w:val="00E01785"/>
    <w:rsid w:val="00E03F8F"/>
    <w:rsid w:val="00E06324"/>
    <w:rsid w:val="00E068D1"/>
    <w:rsid w:val="00E106E3"/>
    <w:rsid w:val="00E10D19"/>
    <w:rsid w:val="00E340C0"/>
    <w:rsid w:val="00E35251"/>
    <w:rsid w:val="00E45366"/>
    <w:rsid w:val="00E52225"/>
    <w:rsid w:val="00E530AC"/>
    <w:rsid w:val="00E55636"/>
    <w:rsid w:val="00E57EE6"/>
    <w:rsid w:val="00E626F7"/>
    <w:rsid w:val="00E62EAC"/>
    <w:rsid w:val="00E64CC1"/>
    <w:rsid w:val="00E72557"/>
    <w:rsid w:val="00E72E3A"/>
    <w:rsid w:val="00E8062A"/>
    <w:rsid w:val="00E809BB"/>
    <w:rsid w:val="00E815BA"/>
    <w:rsid w:val="00E82C46"/>
    <w:rsid w:val="00E83D56"/>
    <w:rsid w:val="00E92277"/>
    <w:rsid w:val="00E94381"/>
    <w:rsid w:val="00E97582"/>
    <w:rsid w:val="00E97F24"/>
    <w:rsid w:val="00EA311B"/>
    <w:rsid w:val="00EA3F8B"/>
    <w:rsid w:val="00EB09A0"/>
    <w:rsid w:val="00EB5B3F"/>
    <w:rsid w:val="00EE243A"/>
    <w:rsid w:val="00EE3A95"/>
    <w:rsid w:val="00EF4E9A"/>
    <w:rsid w:val="00F00AC4"/>
    <w:rsid w:val="00F015ED"/>
    <w:rsid w:val="00F01C8C"/>
    <w:rsid w:val="00F02D0F"/>
    <w:rsid w:val="00F034B1"/>
    <w:rsid w:val="00F04BE8"/>
    <w:rsid w:val="00F10F49"/>
    <w:rsid w:val="00F2079D"/>
    <w:rsid w:val="00F22A6C"/>
    <w:rsid w:val="00F237B2"/>
    <w:rsid w:val="00F26BF1"/>
    <w:rsid w:val="00F27495"/>
    <w:rsid w:val="00F42C0D"/>
    <w:rsid w:val="00F53044"/>
    <w:rsid w:val="00F60103"/>
    <w:rsid w:val="00F63644"/>
    <w:rsid w:val="00F71CAA"/>
    <w:rsid w:val="00F768D7"/>
    <w:rsid w:val="00F804D9"/>
    <w:rsid w:val="00F930AC"/>
    <w:rsid w:val="00FB1A64"/>
    <w:rsid w:val="00FB7DF4"/>
    <w:rsid w:val="00FC28E7"/>
    <w:rsid w:val="00FE091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C340"/>
  <w15:chartTrackingRefBased/>
  <w15:docId w15:val="{1DEBAAD1-9FA4-4F80-81AB-87B9BA48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3">
    <w:name w:val="heading 3"/>
    <w:basedOn w:val="Normal"/>
    <w:link w:val="Ttulo3Char"/>
    <w:uiPriority w:val="9"/>
    <w:qFormat/>
    <w:rsid w:val="00BB035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433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6433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1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117B"/>
  </w:style>
  <w:style w:type="paragraph" w:styleId="Rodap">
    <w:name w:val="footer"/>
    <w:basedOn w:val="Normal"/>
    <w:link w:val="RodapChar"/>
    <w:uiPriority w:val="99"/>
    <w:unhideWhenUsed/>
    <w:rsid w:val="00B71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117B"/>
  </w:style>
  <w:style w:type="table" w:styleId="Tabelacomgrade">
    <w:name w:val="Table Grid"/>
    <w:basedOn w:val="Tabelanormal"/>
    <w:uiPriority w:val="59"/>
    <w:rsid w:val="00B7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466EA1"/>
    <w:rPr>
      <w:color w:val="954F72"/>
      <w:u w:val="single"/>
    </w:rPr>
  </w:style>
  <w:style w:type="paragraph" w:customStyle="1" w:styleId="xmsonormal">
    <w:name w:val="x_msonormal"/>
    <w:basedOn w:val="Normal"/>
    <w:rsid w:val="00F01C8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F01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777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link w:val="Ttulo3"/>
    <w:uiPriority w:val="9"/>
    <w:rsid w:val="00BB03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uiPriority w:val="22"/>
    <w:qFormat/>
    <w:rsid w:val="00992E3D"/>
    <w:rPr>
      <w:b/>
      <w:bCs/>
    </w:rPr>
  </w:style>
  <w:style w:type="paragraph" w:styleId="PargrafodaLista">
    <w:name w:val="List Paragraph"/>
    <w:basedOn w:val="Normal"/>
    <w:uiPriority w:val="34"/>
    <w:qFormat/>
    <w:rsid w:val="009D713E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CB294C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294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lleilo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al%20Leil&#245;es\OneDrive\Documentos\1%20-%20FEDERAL%20LEIL&#213;ES%202024\221%20-%20TRT10%20-%2020.06.2024%20-%20SEXEC%20-%20Jo&#227;o%20e%20Outros%20x%20Super%20Maia\FORMUL&#193;RIO%20PARA%20AQUISI&#199;&#195;O%20DE%20IM&#211;VE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3724-C8F6-4ACB-9205-AEC40CB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PARA AQUISIÇÃO DE IMÓVEL</Template>
  <TotalTime>10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mailto:federalleiloes@gmail.com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 Leilões</dc:creator>
  <cp:keywords/>
  <dc:description/>
  <cp:lastModifiedBy>Cesar Augusto Bagatini</cp:lastModifiedBy>
  <cp:revision>2</cp:revision>
  <cp:lastPrinted>2024-05-07T17:39:00Z</cp:lastPrinted>
  <dcterms:created xsi:type="dcterms:W3CDTF">2024-10-17T19:17:00Z</dcterms:created>
  <dcterms:modified xsi:type="dcterms:W3CDTF">2024-10-17T19:17:00Z</dcterms:modified>
</cp:coreProperties>
</file>